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63793ADC" w:rsidP="269C8E65" w:rsidRDefault="63793ADC" w14:paraId="263B4A7B" w14:textId="68A9EB0B">
      <w:pPr>
        <w:pStyle w:val="Month"/>
        <w:rPr>
          <w:rFonts w:ascii="Century Gothic" w:hAnsi="Century Gothic" w:eastAsia="メイリオ" w:cs=""/>
          <w:color w:val="306785" w:themeColor="accent1" w:themeTint="FF" w:themeShade="BF"/>
          <w:sz w:val="92"/>
          <w:szCs w:val="92"/>
        </w:rPr>
      </w:pPr>
      <w:r w:rsidRPr="5487DF96" w:rsidR="49E28E23">
        <w:rPr>
          <w:rFonts w:ascii="Century Gothic" w:hAnsi="Century Gothic" w:eastAsia="メイリオ" w:cs=""/>
          <w:color w:val="000000" w:themeColor="text1" w:themeTint="FF" w:themeShade="FF"/>
          <w:sz w:val="56"/>
          <w:szCs w:val="56"/>
        </w:rPr>
        <w:t xml:space="preserve">November</w:t>
      </w:r>
      <w:r w:rsidRPr="5487DF96" w:rsidR="7B68772B">
        <w:rPr>
          <w:rFonts w:ascii="Century Gothic" w:hAnsi="Century Gothic" w:eastAsia="メイリオ" w:cs=""/>
          <w:color w:val="000000" w:themeColor="text1" w:themeTint="FF" w:themeShade="FF"/>
          <w:sz w:val="56"/>
          <w:szCs w:val="56"/>
        </w:rPr>
        <w:t xml:space="preserve"> </w:t>
      </w:r>
      <w:r w:rsidRPr="267AC224" w:rsidR="63793ADC">
        <w:rPr>
          <w:rFonts w:ascii="Century Gothic" w:hAnsi="Century Gothic" w:eastAsia="メイリオ" w:cs=""/>
          <w:color w:val="306785" w:themeColor="accent1" w:themeTint="FF" w:themeShade="BF"/>
          <w:sz w:val="92"/>
          <w:szCs w:val="92"/>
        </w:rPr>
        <w:t>202</w:t>
      </w:r>
      <w:r w:rsidRPr="267AC224" w:rsidR="36AF3457">
        <w:rPr>
          <w:rFonts w:ascii="Century Gothic" w:hAnsi="Century Gothic" w:eastAsia="メイリオ" w:cs=""/>
          <w:color w:val="306785" w:themeColor="accent1" w:themeTint="FF" w:themeShade="BF"/>
          <w:sz w:val="92"/>
          <w:szCs w:val="92"/>
        </w:rPr>
        <w:t>5</w:t>
      </w:r>
      <w:r w:rsidR="267AC224">
        <w:drawing>
          <wp:anchor distT="0" distB="0" distL="114300" distR="114300" simplePos="0" relativeHeight="251658240" behindDoc="0" locked="0" layoutInCell="1" allowOverlap="1" wp14:editId="2F57976C" wp14:anchorId="3E9A8513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4572000" cy="1171575"/>
            <wp:effectExtent l="0" t="0" r="0" b="0"/>
            <wp:wrapSquare wrapText="bothSides"/>
            <wp:docPr id="44465085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244b5315f1e4dd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Calendar"/>
        <w:tblW w:w="11088" w:type="dxa"/>
        <w:tblLook w:val="0420" w:firstRow="1" w:lastRow="0" w:firstColumn="0" w:lastColumn="0" w:noHBand="0" w:noVBand="1"/>
        <w:tblCaption w:val="Layout table"/>
      </w:tblPr>
      <w:tblGrid>
        <w:gridCol w:w="1584"/>
        <w:gridCol w:w="1584"/>
        <w:gridCol w:w="1584"/>
        <w:gridCol w:w="1584"/>
        <w:gridCol w:w="1584"/>
        <w:gridCol w:w="1584"/>
        <w:gridCol w:w="1584"/>
      </w:tblGrid>
      <w:tr w:rsidR="00D2332E" w:rsidTr="1E880FB4" w14:paraId="5312557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bottom w:val="single" w:color="595959" w:themeColor="text1" w:themeTint="A6" w:sz="4" w:space="0"/>
            </w:tcBorders>
            <w:tcMar/>
          </w:tcPr>
          <w:p w:rsidR="00661028" w:rsidP="00C4208C" w:rsidRDefault="0081589D" w14:paraId="16B23B25" w14:textId="5FF04803">
            <w:pPr>
              <w:pStyle w:val="Days"/>
            </w:pPr>
            <w:r>
              <w:t>Sunday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bottom w:val="single" w:color="595959" w:themeColor="text1" w:themeTint="A6" w:sz="4" w:space="0"/>
            </w:tcBorders>
            <w:tcMar/>
          </w:tcPr>
          <w:p w:rsidR="00661028" w:rsidRDefault="0081589D" w14:paraId="4E93BE07" w14:textId="77777777">
            <w:pPr>
              <w:pStyle w:val="Days"/>
            </w:pPr>
            <w:r>
              <w:t>Monday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bottom w:val="single" w:color="595959" w:themeColor="text1" w:themeTint="A6" w:sz="4" w:space="0"/>
            </w:tcBorders>
            <w:tcMar/>
          </w:tcPr>
          <w:p w:rsidR="00661028" w:rsidRDefault="0081589D" w14:paraId="14EDE63E" w14:textId="77777777">
            <w:pPr>
              <w:pStyle w:val="Days"/>
            </w:pPr>
            <w:r>
              <w:t>Tuesday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bottom w:val="single" w:color="595959" w:themeColor="text1" w:themeTint="A6" w:sz="4" w:space="0"/>
            </w:tcBorders>
            <w:tcMar/>
          </w:tcPr>
          <w:p w:rsidR="00661028" w:rsidRDefault="0081589D" w14:paraId="05A687E2" w14:textId="77777777">
            <w:pPr>
              <w:pStyle w:val="Days"/>
            </w:pPr>
            <w:r>
              <w:t>Wednesday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bottom w:val="single" w:color="595959" w:themeColor="text1" w:themeTint="A6" w:sz="4" w:space="0"/>
            </w:tcBorders>
            <w:tcMar/>
          </w:tcPr>
          <w:p w:rsidR="00661028" w:rsidRDefault="0081589D" w14:paraId="60B794C8" w14:textId="77777777">
            <w:pPr>
              <w:pStyle w:val="Days"/>
            </w:pPr>
            <w:r>
              <w:t>Thursday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bottom w:val="single" w:color="595959" w:themeColor="text1" w:themeTint="A6" w:sz="4" w:space="0"/>
            </w:tcBorders>
            <w:tcMar/>
          </w:tcPr>
          <w:p w:rsidR="00661028" w:rsidRDefault="0081589D" w14:paraId="7DD3B8E2" w14:textId="77777777">
            <w:pPr>
              <w:pStyle w:val="Days"/>
            </w:pPr>
            <w:r>
              <w:t>Friday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bottom w:val="single" w:color="595959" w:themeColor="text1" w:themeTint="A6" w:sz="4" w:space="0"/>
            </w:tcBorders>
            <w:tcMar/>
          </w:tcPr>
          <w:p w:rsidR="00661028" w:rsidRDefault="0081589D" w14:paraId="3E68BC73" w14:textId="77777777">
            <w:pPr>
              <w:pStyle w:val="Days"/>
            </w:pPr>
            <w:r>
              <w:t>Saturday</w:t>
            </w:r>
          </w:p>
        </w:tc>
      </w:tr>
      <w:tr w:rsidR="00D2332E" w:rsidTr="1E880FB4" w14:paraId="43F12096" w14:textId="77777777">
        <w:trPr>
          <w:trHeight w:val="475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top w:val="single" w:color="595959" w:themeColor="text1" w:themeTint="A6" w:sz="4" w:space="0"/>
              <w:bottom w:val="nil"/>
            </w:tcBorders>
            <w:shd w:val="clear" w:color="auto" w:fill="auto"/>
            <w:tcMar/>
          </w:tcPr>
          <w:p w:rsidR="00661028" w:rsidP="004312D4" w:rsidRDefault="0091062B" w14:paraId="01661106" w14:textId="695396D8">
            <w:pPr>
              <w:pStyle w:val="Dates"/>
              <w:tabs>
                <w:tab w:val="left" w:pos="1185"/>
                <w:tab w:val="right" w:pos="1320"/>
              </w:tabs>
              <w:spacing w:after="0"/>
              <w:jc w:val="lef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top w:val="single" w:color="595959" w:themeColor="text1" w:themeTint="A6" w:sz="4" w:space="0"/>
              <w:bottom w:val="nil"/>
            </w:tcBorders>
            <w:shd w:val="clear" w:color="auto" w:fill="auto"/>
            <w:tcMar/>
          </w:tcPr>
          <w:p w:rsidR="00661028" w:rsidP="3B52A667" w:rsidRDefault="00661028" w14:paraId="36731E79" w14:textId="281489EE">
            <w:pPr>
              <w:pStyle w:val="Dates"/>
              <w:tabs>
                <w:tab w:val="left" w:pos="1125"/>
                <w:tab w:val="right" w:pos="1313"/>
              </w:tabs>
              <w:spacing w:after="0"/>
              <w:jc w:val="right"/>
            </w:pPr>
          </w:p>
          <w:p w:rsidR="00661028" w:rsidP="3B52A667" w:rsidRDefault="00661028" w14:paraId="43A7D5A4" w14:textId="1754E1DD">
            <w:pPr>
              <w:pStyle w:val="Dates"/>
              <w:tabs>
                <w:tab w:val="left" w:pos="1125"/>
                <w:tab w:val="right" w:pos="1313"/>
              </w:tabs>
              <w:spacing w:after="0"/>
              <w:jc w:val="righ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top w:val="single" w:color="595959" w:themeColor="text1" w:themeTint="A6" w:sz="4" w:space="0"/>
              <w:bottom w:val="nil"/>
            </w:tcBorders>
            <w:shd w:val="clear" w:color="auto" w:fill="auto"/>
            <w:tcMar/>
          </w:tcPr>
          <w:p w:rsidR="6B43C155" w:rsidP="02F34BC8" w:rsidRDefault="6B43C155" w14:paraId="377BD1DF" w14:textId="183357FB">
            <w:pPr>
              <w:pStyle w:val="Dates"/>
              <w:tabs>
                <w:tab w:val="left" w:leader="none" w:pos="1125"/>
                <w:tab w:val="right" w:leader="none" w:pos="1313"/>
              </w:tabs>
              <w:spacing w:after="0"/>
              <w:jc w:val="right"/>
            </w:pPr>
          </w:p>
          <w:p w:rsidR="02F34BC8" w:rsidP="02F34BC8" w:rsidRDefault="02F34BC8" w14:paraId="441A827E" w14:textId="269997BC">
            <w:pPr>
              <w:pStyle w:val="Dates"/>
              <w:tabs>
                <w:tab w:val="left" w:leader="none" w:pos="1125"/>
                <w:tab w:val="right" w:leader="none" w:pos="1313"/>
              </w:tabs>
              <w:spacing w:after="0"/>
              <w:jc w:val="righ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top w:val="single" w:color="595959" w:themeColor="text1" w:themeTint="A6" w:sz="4" w:space="0"/>
              <w:bottom w:val="nil"/>
            </w:tcBorders>
            <w:shd w:val="clear" w:color="auto" w:fill="auto"/>
            <w:tcMar/>
          </w:tcPr>
          <w:p w:rsidR="00661028" w:rsidP="004312D4" w:rsidRDefault="00BB7F54" w14:paraId="78945460" w14:textId="0E06D648">
            <w:pPr>
              <w:pStyle w:val="Dates"/>
              <w:spacing w:after="0"/>
            </w:pPr>
          </w:p>
          <w:p w:rsidR="00D2332E" w:rsidP="4036B0D7" w:rsidRDefault="00D2332E" w14:paraId="6D75D1A5" w14:textId="5779EA92">
            <w:pPr>
              <w:pStyle w:val="Dates"/>
              <w:spacing w:after="0"/>
              <w:rPr>
                <w:color w:val="000000" w:themeColor="text1" w:themeTint="FF" w:themeShade="FF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top w:val="single" w:color="595959" w:themeColor="text1" w:themeTint="A6" w:sz="4" w:space="0"/>
              <w:bottom w:val="nil"/>
            </w:tcBorders>
            <w:shd w:val="clear" w:color="auto" w:fill="auto"/>
            <w:tcMar/>
          </w:tcPr>
          <w:p w:rsidR="00661028" w:rsidP="004312D4" w:rsidRDefault="00BB7F54" w14:paraId="0B1DDBFE" w14:textId="52A879C4">
            <w:pPr>
              <w:pStyle w:val="Dates"/>
              <w:spacing w:after="0"/>
            </w:pPr>
          </w:p>
          <w:p w:rsidR="00661028" w:rsidP="3B52A667" w:rsidRDefault="00BB7F54" w14:paraId="5BF8A100" w14:textId="3716B6A3">
            <w:pPr>
              <w:pStyle w:val="Dates"/>
              <w:spacing w:after="0"/>
              <w:rPr>
                <w:color w:val="000000" w:themeColor="text1" w:themeTint="FF" w:themeShade="FF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top w:val="single" w:color="595959" w:themeColor="text1" w:themeTint="A6" w:sz="4" w:space="0"/>
              <w:bottom w:val="nil"/>
            </w:tcBorders>
            <w:shd w:val="clear" w:color="auto" w:fill="auto"/>
            <w:tcMar/>
          </w:tcPr>
          <w:p w:rsidR="00661028" w:rsidP="004312D4" w:rsidRDefault="00BB7F54" w14:paraId="5E09699E" w14:textId="273F1A45">
            <w:pPr>
              <w:pStyle w:val="Dates"/>
              <w:spacing w:after="0"/>
            </w:pPr>
          </w:p>
          <w:p w:rsidR="00661028" w:rsidP="3B52A667" w:rsidRDefault="00BB7F54" w14:paraId="6C4552CA" w14:textId="4AB7992B">
            <w:pPr>
              <w:pStyle w:val="Dates"/>
              <w:spacing w:after="0"/>
              <w:rPr>
                <w:color w:val="000000" w:themeColor="text1" w:themeTint="FF" w:themeShade="FF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top w:val="single" w:color="595959" w:themeColor="text1" w:themeTint="A6" w:sz="4" w:space="0"/>
              <w:bottom w:val="nil"/>
            </w:tcBorders>
            <w:shd w:val="clear" w:color="auto" w:fill="auto"/>
            <w:tcMar/>
          </w:tcPr>
          <w:p w:rsidR="00661028" w:rsidP="004312D4" w:rsidRDefault="00BB7F54" w14:paraId="555DCC8F" w14:textId="3379795C">
            <w:pPr>
              <w:pStyle w:val="Dates"/>
              <w:spacing w:after="0"/>
            </w:pPr>
            <w:r w:rsidR="3F200223">
              <w:rPr/>
              <w:t>1</w:t>
            </w:r>
          </w:p>
          <w:p w:rsidR="00661028" w:rsidP="269C8E65" w:rsidRDefault="00BB7F54" w14:paraId="3A860EC3" w14:textId="28634A43">
            <w:pPr>
              <w:spacing w:after="0"/>
              <w:rPr>
                <w:b w:val="1"/>
                <w:bCs w:val="1"/>
                <w:sz w:val="16"/>
                <w:szCs w:val="16"/>
                <w:lang w:val="en-GB"/>
              </w:rPr>
            </w:pPr>
          </w:p>
        </w:tc>
      </w:tr>
      <w:tr w:rsidR="00D2332E" w:rsidTr="1E880FB4" w14:paraId="110C4E07" w14:textId="77777777">
        <w:trPr>
          <w:trHeight w:val="475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top w:val="nil"/>
              <w:bottom w:val="single" w:color="595959" w:themeColor="text1" w:themeTint="A6" w:sz="4" w:space="0"/>
            </w:tcBorders>
            <w:shd w:val="clear" w:color="auto" w:fill="auto"/>
            <w:tcMar/>
          </w:tcPr>
          <w:p w:rsidRPr="00103E6F" w:rsidR="00661028" w:rsidP="004312D4" w:rsidRDefault="00661028" w14:paraId="147BFADA" w14:textId="62090102">
            <w:pPr>
              <w:spacing w:after="0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top w:val="nil"/>
              <w:bottom w:val="single" w:color="595959" w:themeColor="text1" w:themeTint="A6" w:sz="4" w:space="0"/>
            </w:tcBorders>
            <w:shd w:val="clear" w:color="auto" w:fill="auto"/>
            <w:tcMar/>
          </w:tcPr>
          <w:p w:rsidRPr="00103E6F" w:rsidR="00103E6F" w:rsidP="004312D4" w:rsidRDefault="00103E6F" w14:paraId="7353474C" w14:textId="02077DF4">
            <w:pPr>
              <w:spacing w:after="0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top w:val="nil"/>
              <w:bottom w:val="single" w:color="595959" w:themeColor="text1" w:themeTint="A6" w:sz="4" w:space="0"/>
            </w:tcBorders>
            <w:shd w:val="clear" w:color="auto" w:fill="auto"/>
            <w:tcMar/>
          </w:tcPr>
          <w:p w:rsidR="02F34BC8" w:rsidP="02F34BC8" w:rsidRDefault="02F34BC8" w14:paraId="198DA658" w14:textId="02077DF4">
            <w:pPr>
              <w:spacing w:after="0"/>
              <w:rPr>
                <w:b w:val="1"/>
                <w:bCs w:val="1"/>
                <w:sz w:val="16"/>
                <w:szCs w:val="16"/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top w:val="nil"/>
              <w:bottom w:val="single" w:color="595959" w:themeColor="text1" w:themeTint="A6" w:sz="4" w:space="0"/>
            </w:tcBorders>
            <w:shd w:val="clear" w:color="auto" w:fill="auto"/>
            <w:tcMar/>
          </w:tcPr>
          <w:p w:rsidRPr="00256FD8" w:rsidR="0045315A" w:rsidP="267AC224" w:rsidRDefault="0045315A" w14:paraId="269E2C32" w14:textId="354680BB">
            <w:pPr>
              <w:spacing w:after="0"/>
              <w:rPr>
                <w:b w:val="1"/>
                <w:bCs w:val="1"/>
                <w:sz w:val="16"/>
                <w:szCs w:val="16"/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top w:val="nil"/>
              <w:bottom w:val="single" w:color="595959" w:themeColor="text1" w:themeTint="A6" w:sz="4" w:space="0"/>
            </w:tcBorders>
            <w:shd w:val="clear" w:color="auto" w:fill="auto"/>
            <w:tcMar/>
          </w:tcPr>
          <w:p w:rsidRPr="00103E6F" w:rsidR="00D2332E" w:rsidP="267AC224" w:rsidRDefault="0045315A" w14:paraId="125537B1" w14:textId="3D69220C">
            <w:pPr>
              <w:spacing w:after="0"/>
              <w:rPr>
                <w:b w:val="1"/>
                <w:bCs w:val="1"/>
                <w:sz w:val="16"/>
                <w:szCs w:val="16"/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top w:val="nil"/>
              <w:bottom w:val="single" w:color="595959" w:themeColor="text1" w:themeTint="A6" w:sz="4" w:space="0"/>
            </w:tcBorders>
            <w:shd w:val="clear" w:color="auto" w:fill="auto"/>
            <w:tcMar/>
          </w:tcPr>
          <w:p w:rsidRPr="00103E6F" w:rsidR="00D2332E" w:rsidP="267AC224" w:rsidRDefault="00D2332E" w14:paraId="23D0978B" w14:textId="337FA243">
            <w:pPr>
              <w:spacing w:after="0"/>
              <w:rPr>
                <w:b w:val="1"/>
                <w:bCs w:val="1"/>
                <w:sz w:val="16"/>
                <w:szCs w:val="16"/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top w:val="nil"/>
              <w:bottom w:val="single" w:color="595959" w:themeColor="text1" w:themeTint="A6" w:sz="4" w:space="0"/>
            </w:tcBorders>
            <w:shd w:val="clear" w:color="auto" w:fill="auto"/>
            <w:tcMar/>
          </w:tcPr>
          <w:p w:rsidRPr="00103E6F" w:rsidR="00661028" w:rsidP="3C0A1FE0" w:rsidRDefault="00982BA4" w14:paraId="39A8853D" w14:textId="1D65802E">
            <w:pPr>
              <w:pStyle w:val="Normal"/>
              <w:spacing w:after="0"/>
              <w:rPr>
                <w:b w:val="1"/>
                <w:bCs w:val="1"/>
                <w:sz w:val="16"/>
                <w:szCs w:val="16"/>
                <w:lang w:val="en-GB"/>
              </w:rPr>
            </w:pPr>
          </w:p>
        </w:tc>
      </w:tr>
      <w:tr w:rsidR="005A2BDD" w:rsidTr="1E880FB4" w14:paraId="43B8C80D" w14:textId="77777777">
        <w:trPr>
          <w:trHeight w:val="315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top w:val="single" w:color="595959" w:themeColor="text1" w:themeTint="A6" w:sz="4" w:space="0"/>
              <w:bottom w:val="nil"/>
            </w:tcBorders>
            <w:shd w:val="clear" w:color="auto" w:fill="auto"/>
            <w:tcMar/>
          </w:tcPr>
          <w:p w:rsidR="00661028" w:rsidRDefault="00BB7F54" w14:paraId="201A265B" w14:textId="2DEC1FAC">
            <w:pPr>
              <w:pStyle w:val="Dates"/>
            </w:pPr>
            <w:r w:rsidR="2C681863">
              <w:rPr/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top w:val="single" w:color="595959" w:themeColor="text1" w:themeTint="A6" w:sz="4" w:space="0"/>
              <w:bottom w:val="nil"/>
            </w:tcBorders>
            <w:shd w:val="clear" w:color="auto" w:fill="auto"/>
            <w:tcMar/>
          </w:tcPr>
          <w:p w:rsidR="00661028" w:rsidP="269C8E65" w:rsidRDefault="00BB7F54" w14:paraId="263E334C" w14:textId="55BBDCA8">
            <w:pPr>
              <w:pStyle w:val="Dates"/>
              <w:suppressLineNumbers w:val="0"/>
              <w:bidi w:val="0"/>
              <w:spacing w:before="40" w:beforeAutospacing="off" w:after="40" w:afterAutospacing="off" w:line="259" w:lineRule="auto"/>
              <w:ind w:left="0" w:right="0"/>
              <w:jc w:val="right"/>
            </w:pPr>
            <w:r w:rsidR="2C681863">
              <w:rPr/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top w:val="single" w:color="595959" w:themeColor="text1" w:themeTint="A6" w:sz="4" w:space="0"/>
              <w:bottom w:val="nil"/>
            </w:tcBorders>
            <w:shd w:val="clear" w:color="auto" w:fill="auto"/>
            <w:tcMar/>
          </w:tcPr>
          <w:p w:rsidR="00661028" w:rsidP="269C8E65" w:rsidRDefault="00BB7F54" w14:paraId="3B42B3F7" w14:textId="3B33E675">
            <w:pPr>
              <w:pStyle w:val="Dates"/>
              <w:suppressLineNumbers w:val="0"/>
              <w:bidi w:val="0"/>
              <w:spacing w:before="40" w:beforeAutospacing="off" w:after="40" w:afterAutospacing="off" w:line="259" w:lineRule="auto"/>
              <w:ind w:left="0" w:right="0"/>
              <w:jc w:val="right"/>
            </w:pPr>
            <w:r w:rsidR="2C681863">
              <w:rPr/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top w:val="single" w:color="595959" w:themeColor="text1" w:themeTint="A6" w:sz="4" w:space="0"/>
              <w:bottom w:val="nil"/>
            </w:tcBorders>
            <w:shd w:val="clear" w:color="auto" w:fill="auto"/>
            <w:tcMar/>
          </w:tcPr>
          <w:p w:rsidR="00661028" w:rsidP="269C8E65" w:rsidRDefault="00BB7F54" w14:paraId="08FEDDE8" w14:textId="26805D58">
            <w:pPr>
              <w:pStyle w:val="Dates"/>
              <w:suppressLineNumbers w:val="0"/>
              <w:bidi w:val="0"/>
              <w:spacing w:before="40" w:beforeAutospacing="off" w:after="40" w:afterAutospacing="off" w:line="259" w:lineRule="auto"/>
              <w:ind w:left="0" w:right="0"/>
              <w:jc w:val="right"/>
            </w:pPr>
            <w:r w:rsidR="2C681863">
              <w:rPr/>
              <w:t>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top w:val="single" w:color="595959" w:themeColor="text1" w:themeTint="A6" w:sz="4" w:space="0"/>
              <w:bottom w:val="nil"/>
            </w:tcBorders>
            <w:shd w:val="clear" w:color="auto" w:fill="auto"/>
            <w:tcMar/>
          </w:tcPr>
          <w:p w:rsidR="00661028" w:rsidP="269C8E65" w:rsidRDefault="00BB7F54" w14:paraId="3493B239" w14:textId="53F4E75B">
            <w:pPr>
              <w:pStyle w:val="Dates"/>
              <w:suppressLineNumbers w:val="0"/>
              <w:bidi w:val="0"/>
              <w:spacing w:before="40" w:beforeAutospacing="off" w:after="40" w:afterAutospacing="off" w:line="259" w:lineRule="auto"/>
              <w:ind w:left="0" w:right="0"/>
              <w:jc w:val="right"/>
            </w:pPr>
            <w:r w:rsidR="2C681863">
              <w:rPr/>
              <w:t>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top w:val="single" w:color="595959" w:themeColor="text1" w:themeTint="A6" w:sz="4" w:space="0"/>
              <w:bottom w:val="nil"/>
            </w:tcBorders>
            <w:shd w:val="clear" w:color="auto" w:fill="auto"/>
            <w:tcMar/>
          </w:tcPr>
          <w:p w:rsidR="00661028" w:rsidP="269C8E65" w:rsidRDefault="00BB7F54" w14:paraId="2128FD3D" w14:textId="0C7990B1">
            <w:pPr>
              <w:pStyle w:val="Dates"/>
              <w:suppressLineNumbers w:val="0"/>
              <w:bidi w:val="0"/>
              <w:spacing w:before="40" w:beforeAutospacing="off" w:after="40" w:afterAutospacing="off" w:line="259" w:lineRule="auto"/>
              <w:ind w:left="0" w:right="0"/>
              <w:jc w:val="right"/>
            </w:pPr>
            <w:r w:rsidR="2C681863">
              <w:rPr/>
              <w:t>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top w:val="single" w:color="595959" w:themeColor="text1" w:themeTint="A6" w:sz="4" w:space="0"/>
              <w:bottom w:val="nil"/>
            </w:tcBorders>
            <w:shd w:val="clear" w:color="auto" w:fill="auto"/>
            <w:tcMar/>
          </w:tcPr>
          <w:p w:rsidR="00661028" w:rsidP="269C8E65" w:rsidRDefault="00BB7F54" w14:paraId="3C87E068" w14:textId="23F85EE5">
            <w:pPr>
              <w:pStyle w:val="Dates"/>
              <w:suppressLineNumbers w:val="0"/>
              <w:bidi w:val="0"/>
              <w:spacing w:before="40" w:beforeAutospacing="off" w:after="40" w:afterAutospacing="off" w:line="259" w:lineRule="auto"/>
              <w:ind w:left="0" w:right="0"/>
              <w:jc w:val="right"/>
            </w:pPr>
            <w:r w:rsidR="2C681863">
              <w:rPr/>
              <w:t>8</w:t>
            </w:r>
          </w:p>
        </w:tc>
      </w:tr>
      <w:tr w:rsidR="0045315A" w:rsidTr="1E880FB4" w14:paraId="58F8EFCC" w14:textId="77777777">
        <w:trPr>
          <w:trHeight w:val="63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top w:val="nil"/>
              <w:bottom w:val="single" w:color="595959" w:themeColor="text1" w:themeTint="A6" w:sz="4" w:space="0"/>
            </w:tcBorders>
            <w:shd w:val="clear" w:color="auto" w:fill="auto"/>
            <w:tcMar/>
          </w:tcPr>
          <w:p w:rsidRPr="00F964D3" w:rsidR="0045315A" w:rsidP="1E880FB4" w:rsidRDefault="0045315A" w14:paraId="1614C515" w14:textId="75807C39">
            <w:pPr>
              <w:pStyle w:val="Normal"/>
              <w:rPr>
                <w:b w:val="1"/>
                <w:bCs w:val="1"/>
                <w:color w:val="auto"/>
                <w:sz w:val="16"/>
                <w:szCs w:val="16"/>
                <w:lang w:val="en-GB"/>
              </w:rPr>
            </w:pPr>
            <w:r w:rsidRPr="1E880FB4" w:rsidR="508D49CC">
              <w:rPr>
                <w:b w:val="1"/>
                <w:bCs w:val="1"/>
                <w:color w:val="auto"/>
                <w:sz w:val="16"/>
                <w:szCs w:val="16"/>
                <w:lang w:val="en-GB"/>
              </w:rPr>
              <w:t>12:30-2:30p W</w:t>
            </w:r>
          </w:p>
          <w:p w:rsidRPr="00F964D3" w:rsidR="0045315A" w:rsidP="269C8E65" w:rsidRDefault="0045315A" w14:paraId="22DF857F" w14:textId="78CD2883">
            <w:pPr>
              <w:pStyle w:val="Normal"/>
              <w:rPr>
                <w:b w:val="1"/>
                <w:bCs w:val="1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top w:val="nil"/>
              <w:bottom w:val="single" w:color="595959" w:themeColor="text1" w:themeTint="A6" w:sz="4" w:space="0"/>
            </w:tcBorders>
            <w:shd w:val="clear" w:color="auto" w:fill="auto"/>
            <w:tcMar/>
          </w:tcPr>
          <w:p w:rsidR="0045315A" w:rsidP="269C8E65" w:rsidRDefault="0045315A" w14:paraId="74112CC1" w14:textId="2FCC22EF">
            <w:pPr>
              <w:pStyle w:val="Normal"/>
              <w:spacing w:after="0"/>
              <w:rPr>
                <w:b w:val="1"/>
                <w:bCs w:val="1"/>
                <w:sz w:val="16"/>
                <w:szCs w:val="16"/>
                <w:lang w:val="en-GB"/>
              </w:rPr>
            </w:pPr>
            <w:r w:rsidRPr="1E880FB4" w:rsidR="0CE47DFA">
              <w:rPr>
                <w:b w:val="1"/>
                <w:bCs w:val="1"/>
                <w:sz w:val="16"/>
                <w:szCs w:val="16"/>
                <w:lang w:val="en-GB"/>
              </w:rPr>
              <w:t>10:30</w:t>
            </w:r>
            <w:r w:rsidRPr="1E880FB4" w:rsidR="0CE47DFA">
              <w:rPr>
                <w:b w:val="1"/>
                <w:bCs w:val="1"/>
                <w:sz w:val="16"/>
                <w:szCs w:val="16"/>
                <w:lang w:val="en-GB"/>
              </w:rPr>
              <w:t>-12:30</w:t>
            </w:r>
            <w:r w:rsidRPr="1E880FB4" w:rsidR="2BC5C4F4">
              <w:rPr>
                <w:b w:val="1"/>
                <w:bCs w:val="1"/>
                <w:sz w:val="16"/>
                <w:szCs w:val="16"/>
                <w:lang w:val="en-GB"/>
              </w:rPr>
              <w:t>p</w:t>
            </w:r>
            <w:r w:rsidRPr="1E880FB4" w:rsidR="0CE47DFA">
              <w:rPr>
                <w:b w:val="1"/>
                <w:bCs w:val="1"/>
                <w:sz w:val="16"/>
                <w:szCs w:val="16"/>
                <w:lang w:val="en-GB"/>
              </w:rPr>
              <w:t xml:space="preserve"> 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top w:val="nil"/>
              <w:bottom w:val="single" w:color="595959" w:themeColor="text1" w:themeTint="A6" w:sz="4" w:space="0"/>
            </w:tcBorders>
            <w:shd w:val="clear" w:color="auto" w:fill="auto"/>
            <w:tcMar/>
          </w:tcPr>
          <w:p w:rsidR="0045315A" w:rsidP="269C8E65" w:rsidRDefault="0045315A" w14:paraId="59295E59" w14:textId="09BB4663">
            <w:pPr>
              <w:spacing w:after="0"/>
              <w:rPr>
                <w:b w:val="1"/>
                <w:bCs w:val="1"/>
                <w:sz w:val="16"/>
                <w:szCs w:val="16"/>
                <w:lang w:val="en-GB"/>
              </w:rPr>
            </w:pPr>
            <w:r w:rsidRPr="1E880FB4" w:rsidR="74DAB295">
              <w:rPr>
                <w:b w:val="1"/>
                <w:bCs w:val="1"/>
                <w:sz w:val="16"/>
                <w:szCs w:val="16"/>
                <w:lang w:val="en-GB"/>
              </w:rPr>
              <w:t>9:45</w:t>
            </w:r>
            <w:r w:rsidRPr="1E880FB4" w:rsidR="74DAB295">
              <w:rPr>
                <w:b w:val="1"/>
                <w:bCs w:val="1"/>
                <w:sz w:val="16"/>
                <w:szCs w:val="16"/>
                <w:lang w:val="en-GB"/>
              </w:rPr>
              <w:t>-11:45a W</w:t>
            </w:r>
          </w:p>
          <w:p w:rsidR="0045315A" w:rsidP="269C8E65" w:rsidRDefault="0045315A" w14:paraId="53A9D050" w14:textId="303C9EE8">
            <w:pPr>
              <w:pStyle w:val="Normal"/>
              <w:spacing w:after="0"/>
              <w:rPr>
                <w:b w:val="1"/>
                <w:bCs w:val="1"/>
                <w:sz w:val="16"/>
                <w:szCs w:val="16"/>
                <w:lang w:val="en-GB"/>
              </w:rPr>
            </w:pPr>
            <w:r w:rsidRPr="1E880FB4" w:rsidR="471DBAA9">
              <w:rPr>
                <w:b w:val="1"/>
                <w:bCs w:val="1"/>
                <w:sz w:val="16"/>
                <w:szCs w:val="16"/>
                <w:lang w:val="en-GB"/>
              </w:rPr>
              <w:t>3:15</w:t>
            </w:r>
            <w:r w:rsidRPr="1E880FB4" w:rsidR="471DBAA9">
              <w:rPr>
                <w:b w:val="1"/>
                <w:bCs w:val="1"/>
                <w:sz w:val="16"/>
                <w:szCs w:val="16"/>
                <w:lang w:val="en-GB"/>
              </w:rPr>
              <w:t>-5:</w:t>
            </w:r>
            <w:r w:rsidRPr="1E880FB4" w:rsidR="3ED311B9">
              <w:rPr>
                <w:b w:val="1"/>
                <w:bCs w:val="1"/>
                <w:sz w:val="16"/>
                <w:szCs w:val="16"/>
                <w:lang w:val="en-GB"/>
              </w:rPr>
              <w:t>15</w:t>
            </w:r>
            <w:r w:rsidRPr="1E880FB4" w:rsidR="471DBAA9">
              <w:rPr>
                <w:b w:val="1"/>
                <w:bCs w:val="1"/>
                <w:sz w:val="16"/>
                <w:szCs w:val="16"/>
                <w:lang w:val="en-GB"/>
              </w:rPr>
              <w:t>p 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top w:val="nil"/>
              <w:bottom w:val="single" w:color="595959" w:themeColor="text1" w:themeTint="A6" w:sz="4" w:space="0"/>
            </w:tcBorders>
            <w:shd w:val="clear" w:color="auto" w:fill="auto"/>
            <w:tcMar/>
          </w:tcPr>
          <w:p w:rsidR="0045315A" w:rsidP="267AC224" w:rsidRDefault="0045315A" w14:paraId="62421910" w14:textId="1685AFC3">
            <w:pPr>
              <w:pStyle w:val="Normal"/>
              <w:spacing w:after="0"/>
              <w:rPr>
                <w:b w:val="1"/>
                <w:bCs w:val="1"/>
                <w:sz w:val="16"/>
                <w:szCs w:val="16"/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top w:val="nil"/>
              <w:bottom w:val="single" w:color="595959" w:themeColor="text1" w:themeTint="A6" w:sz="4" w:space="0"/>
            </w:tcBorders>
            <w:shd w:val="clear" w:color="auto" w:fill="auto"/>
            <w:tcMar/>
          </w:tcPr>
          <w:p w:rsidR="660FC81D" w:rsidP="269C8E65" w:rsidRDefault="660FC81D" w14:paraId="62CC9734" w14:textId="7E614D95">
            <w:pPr>
              <w:spacing w:after="0"/>
              <w:rPr>
                <w:b w:val="1"/>
                <w:bCs w:val="1"/>
                <w:sz w:val="16"/>
                <w:szCs w:val="16"/>
                <w:lang w:val="en-GB"/>
              </w:rPr>
            </w:pPr>
            <w:r w:rsidRPr="1E880FB4" w:rsidR="660FC81D">
              <w:rPr>
                <w:b w:val="1"/>
                <w:bCs w:val="1"/>
                <w:sz w:val="16"/>
                <w:szCs w:val="16"/>
                <w:lang w:val="en-GB"/>
              </w:rPr>
              <w:t>9:45</w:t>
            </w:r>
            <w:r w:rsidRPr="1E880FB4" w:rsidR="660FC81D">
              <w:rPr>
                <w:b w:val="1"/>
                <w:bCs w:val="1"/>
                <w:sz w:val="16"/>
                <w:szCs w:val="16"/>
                <w:lang w:val="en-GB"/>
              </w:rPr>
              <w:t>-11:45</w:t>
            </w:r>
            <w:r w:rsidRPr="1E880FB4" w:rsidR="298CC793">
              <w:rPr>
                <w:b w:val="1"/>
                <w:bCs w:val="1"/>
                <w:sz w:val="16"/>
                <w:szCs w:val="16"/>
                <w:lang w:val="en-GB"/>
              </w:rPr>
              <w:t>a</w:t>
            </w:r>
            <w:r w:rsidRPr="1E880FB4" w:rsidR="660FC81D">
              <w:rPr>
                <w:b w:val="1"/>
                <w:bCs w:val="1"/>
                <w:sz w:val="16"/>
                <w:szCs w:val="16"/>
                <w:lang w:val="en-GB"/>
              </w:rPr>
              <w:t xml:space="preserve"> W</w:t>
            </w:r>
          </w:p>
          <w:p w:rsidR="0045315A" w:rsidP="269C8E65" w:rsidRDefault="0045315A" w14:paraId="4AA05901" w14:textId="6E08A581">
            <w:pPr>
              <w:spacing w:after="0"/>
              <w:rPr>
                <w:b w:val="1"/>
                <w:bCs w:val="1"/>
                <w:sz w:val="16"/>
                <w:szCs w:val="16"/>
                <w:lang w:val="en-GB"/>
              </w:rPr>
            </w:pPr>
            <w:r w:rsidRPr="1E880FB4" w:rsidR="4107852F">
              <w:rPr>
                <w:b w:val="1"/>
                <w:bCs w:val="1"/>
                <w:sz w:val="16"/>
                <w:szCs w:val="16"/>
                <w:lang w:val="en-GB"/>
              </w:rPr>
              <w:t>3:15</w:t>
            </w:r>
            <w:r w:rsidRPr="1E880FB4" w:rsidR="4107852F">
              <w:rPr>
                <w:b w:val="1"/>
                <w:bCs w:val="1"/>
                <w:sz w:val="16"/>
                <w:szCs w:val="16"/>
                <w:lang w:val="en-GB"/>
              </w:rPr>
              <w:t>-5:</w:t>
            </w:r>
            <w:r w:rsidRPr="1E880FB4" w:rsidR="24BF93D5">
              <w:rPr>
                <w:b w:val="1"/>
                <w:bCs w:val="1"/>
                <w:sz w:val="16"/>
                <w:szCs w:val="16"/>
                <w:lang w:val="en-GB"/>
              </w:rPr>
              <w:t>00</w:t>
            </w:r>
            <w:r w:rsidRPr="1E880FB4" w:rsidR="4107852F">
              <w:rPr>
                <w:b w:val="1"/>
                <w:bCs w:val="1"/>
                <w:sz w:val="16"/>
                <w:szCs w:val="16"/>
                <w:lang w:val="en-GB"/>
              </w:rPr>
              <w:t>p W</w:t>
            </w:r>
          </w:p>
          <w:p w:rsidR="0045315A" w:rsidP="269C8E65" w:rsidRDefault="0045315A" w14:paraId="2765B434" w14:textId="476196C7">
            <w:pPr>
              <w:pStyle w:val="Normal"/>
              <w:spacing w:after="0"/>
              <w:rPr>
                <w:b w:val="1"/>
                <w:bCs w:val="1"/>
                <w:sz w:val="16"/>
                <w:szCs w:val="16"/>
                <w:lang w:val="en-GB"/>
              </w:rPr>
            </w:pPr>
            <w:r w:rsidRPr="1E880FB4" w:rsidR="14BA6664">
              <w:rPr>
                <w:b w:val="1"/>
                <w:bCs w:val="1"/>
                <w:sz w:val="16"/>
                <w:szCs w:val="16"/>
                <w:lang w:val="en-GB"/>
              </w:rPr>
              <w:t>7:00</w:t>
            </w:r>
            <w:r w:rsidRPr="1E880FB4" w:rsidR="14BA6664">
              <w:rPr>
                <w:b w:val="1"/>
                <w:bCs w:val="1"/>
                <w:sz w:val="16"/>
                <w:szCs w:val="16"/>
                <w:lang w:val="en-GB"/>
              </w:rPr>
              <w:t>-9:00p 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top w:val="nil"/>
              <w:bottom w:val="single" w:color="595959" w:themeColor="text1" w:themeTint="A6" w:sz="4" w:space="0"/>
            </w:tcBorders>
            <w:shd w:val="clear" w:color="auto" w:fill="auto"/>
            <w:tcMar/>
          </w:tcPr>
          <w:p w:rsidR="0045315A" w:rsidP="269C8E65" w:rsidRDefault="0045315A" w14:paraId="62DD67DA" w14:textId="13C43426">
            <w:pPr>
              <w:pStyle w:val="Normal"/>
              <w:spacing w:after="0"/>
              <w:rPr>
                <w:b w:val="1"/>
                <w:bCs w:val="1"/>
                <w:sz w:val="16"/>
                <w:szCs w:val="16"/>
                <w:lang w:val="en-GB"/>
              </w:rPr>
            </w:pPr>
            <w:r w:rsidRPr="1E880FB4" w:rsidR="70660639">
              <w:rPr>
                <w:b w:val="1"/>
                <w:bCs w:val="1"/>
                <w:sz w:val="16"/>
                <w:szCs w:val="16"/>
                <w:lang w:val="en-GB"/>
              </w:rPr>
              <w:t>10:30</w:t>
            </w:r>
            <w:r w:rsidRPr="1E880FB4" w:rsidR="61714BE0">
              <w:rPr>
                <w:b w:val="1"/>
                <w:bCs w:val="1"/>
                <w:sz w:val="16"/>
                <w:szCs w:val="16"/>
                <w:lang w:val="en-GB"/>
              </w:rPr>
              <w:t>a</w:t>
            </w:r>
            <w:r w:rsidRPr="1E880FB4" w:rsidR="70660639">
              <w:rPr>
                <w:b w:val="1"/>
                <w:bCs w:val="1"/>
                <w:sz w:val="16"/>
                <w:szCs w:val="16"/>
                <w:lang w:val="en-GB"/>
              </w:rPr>
              <w:t>-12:30</w:t>
            </w:r>
            <w:r w:rsidRPr="1E880FB4" w:rsidR="6D42F548">
              <w:rPr>
                <w:b w:val="1"/>
                <w:bCs w:val="1"/>
                <w:sz w:val="16"/>
                <w:szCs w:val="16"/>
                <w:lang w:val="en-GB"/>
              </w:rPr>
              <w:t>p</w:t>
            </w:r>
            <w:r w:rsidRPr="1E880FB4" w:rsidR="70660639">
              <w:rPr>
                <w:b w:val="1"/>
                <w:bCs w:val="1"/>
                <w:sz w:val="16"/>
                <w:szCs w:val="16"/>
                <w:lang w:val="en-GB"/>
              </w:rPr>
              <w:t xml:space="preserve"> W</w:t>
            </w:r>
          </w:p>
          <w:p w:rsidR="0045315A" w:rsidP="269C8E65" w:rsidRDefault="0045315A" w14:paraId="283B8BAA" w14:textId="65CC0E17">
            <w:pPr>
              <w:pStyle w:val="Normal"/>
              <w:spacing w:after="0"/>
              <w:rPr>
                <w:b w:val="1"/>
                <w:bCs w:val="1"/>
                <w:sz w:val="16"/>
                <w:szCs w:val="16"/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top w:val="nil"/>
              <w:bottom w:val="single" w:color="595959" w:themeColor="text1" w:themeTint="A6" w:sz="4" w:space="0"/>
            </w:tcBorders>
            <w:shd w:val="clear" w:color="auto" w:fill="auto"/>
            <w:tcMar/>
          </w:tcPr>
          <w:p w:rsidR="3B52A667" w:rsidP="269C8E65" w:rsidRDefault="3B52A667" w14:paraId="7E2F8142" w14:textId="4AA7AEF3">
            <w:pPr>
              <w:spacing w:after="0"/>
              <w:rPr>
                <w:b w:val="1"/>
                <w:bCs w:val="1"/>
                <w:sz w:val="16"/>
                <w:szCs w:val="16"/>
                <w:lang w:val="en-GB"/>
              </w:rPr>
            </w:pPr>
            <w:r w:rsidRPr="1E880FB4" w:rsidR="2DFE13EE">
              <w:rPr>
                <w:b w:val="1"/>
                <w:bCs w:val="1"/>
                <w:sz w:val="16"/>
                <w:szCs w:val="16"/>
                <w:lang w:val="en-GB"/>
              </w:rPr>
              <w:t>1:30</w:t>
            </w:r>
            <w:r w:rsidRPr="1E880FB4" w:rsidR="1D3AB9C9">
              <w:rPr>
                <w:b w:val="1"/>
                <w:bCs w:val="1"/>
                <w:sz w:val="16"/>
                <w:szCs w:val="16"/>
                <w:lang w:val="en-GB"/>
              </w:rPr>
              <w:t>p</w:t>
            </w:r>
            <w:r w:rsidRPr="1E880FB4" w:rsidR="2DFE13EE">
              <w:rPr>
                <w:b w:val="1"/>
                <w:bCs w:val="1"/>
                <w:sz w:val="16"/>
                <w:szCs w:val="16"/>
                <w:lang w:val="en-GB"/>
              </w:rPr>
              <w:t>-3:30p W</w:t>
            </w:r>
          </w:p>
          <w:p w:rsidR="0045315A" w:rsidP="267AC224" w:rsidRDefault="005F1A7E" w14:paraId="6928B01B" w14:textId="5DBE6F86">
            <w:pPr>
              <w:pStyle w:val="Normal"/>
              <w:rPr>
                <w:b w:val="1"/>
                <w:bCs w:val="1"/>
                <w:sz w:val="16"/>
                <w:szCs w:val="16"/>
                <w:lang w:val="en-GB"/>
              </w:rPr>
            </w:pPr>
          </w:p>
        </w:tc>
      </w:tr>
      <w:tr w:rsidR="0045315A" w:rsidTr="1E880FB4" w14:paraId="719A9596" w14:textId="77777777">
        <w:trPr>
          <w:trHeight w:val="375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top w:val="single" w:color="595959" w:themeColor="text1" w:themeTint="A6" w:sz="4" w:space="0"/>
              <w:bottom w:val="nil"/>
            </w:tcBorders>
            <w:shd w:val="clear" w:color="auto" w:fill="auto"/>
            <w:tcMar/>
          </w:tcPr>
          <w:p w:rsidR="0045315A" w:rsidP="0045315A" w:rsidRDefault="00BB7F54" w14:paraId="611445D7" w14:textId="1ABDA3C0">
            <w:pPr>
              <w:pStyle w:val="Dates"/>
            </w:pPr>
            <w:r w:rsidR="46E86447">
              <w:rPr/>
              <w:t>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top w:val="single" w:color="595959" w:themeColor="text1" w:themeTint="A6" w:sz="4" w:space="0"/>
              <w:bottom w:val="nil"/>
            </w:tcBorders>
            <w:shd w:val="clear" w:color="auto" w:fill="auto"/>
            <w:tcMar/>
          </w:tcPr>
          <w:p w:rsidR="0045315A" w:rsidP="269C8E65" w:rsidRDefault="00BB7F54" w14:paraId="61C8360D" w14:textId="0E14EB83">
            <w:pPr>
              <w:pStyle w:val="Dates"/>
              <w:suppressLineNumbers w:val="0"/>
              <w:bidi w:val="0"/>
              <w:spacing w:before="40" w:beforeAutospacing="off" w:after="40" w:afterAutospacing="off" w:line="259" w:lineRule="auto"/>
              <w:ind w:left="0" w:right="0"/>
              <w:jc w:val="right"/>
            </w:pPr>
            <w:r w:rsidR="46E86447">
              <w:rPr/>
              <w:t>10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top w:val="single" w:color="595959" w:themeColor="text1" w:themeTint="A6" w:sz="4" w:space="0"/>
              <w:bottom w:val="nil"/>
            </w:tcBorders>
            <w:shd w:val="clear" w:color="auto" w:fill="auto"/>
            <w:tcMar/>
          </w:tcPr>
          <w:p w:rsidR="0045315A" w:rsidP="269C8E65" w:rsidRDefault="00BB7F54" w14:paraId="58CE6E9B" w14:textId="38DE797F">
            <w:pPr>
              <w:pStyle w:val="Dates"/>
              <w:suppressLineNumbers w:val="0"/>
              <w:bidi w:val="0"/>
              <w:spacing w:before="40" w:beforeAutospacing="off" w:after="40" w:afterAutospacing="off" w:line="259" w:lineRule="auto"/>
              <w:ind w:left="0" w:right="0"/>
              <w:jc w:val="right"/>
            </w:pPr>
            <w:r w:rsidR="46E86447">
              <w:rPr/>
              <w:t>11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top w:val="single" w:color="595959" w:themeColor="text1" w:themeTint="A6" w:sz="4" w:space="0"/>
              <w:bottom w:val="nil"/>
            </w:tcBorders>
            <w:shd w:val="clear" w:color="auto" w:fill="auto"/>
            <w:tcMar/>
          </w:tcPr>
          <w:p w:rsidR="0045315A" w:rsidP="269C8E65" w:rsidRDefault="00BB7F54" w14:paraId="02762101" w14:textId="32F9B9D9">
            <w:pPr>
              <w:pStyle w:val="Dates"/>
              <w:suppressLineNumbers w:val="0"/>
              <w:bidi w:val="0"/>
              <w:spacing w:before="40" w:beforeAutospacing="off" w:after="40" w:afterAutospacing="off" w:line="259" w:lineRule="auto"/>
              <w:ind w:left="0" w:right="0"/>
              <w:jc w:val="right"/>
            </w:pPr>
            <w:r w:rsidR="46E86447">
              <w:rPr/>
              <w:t>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top w:val="single" w:color="595959" w:themeColor="text1" w:themeTint="A6" w:sz="4" w:space="0"/>
              <w:bottom w:val="nil"/>
            </w:tcBorders>
            <w:shd w:val="clear" w:color="auto" w:fill="auto"/>
            <w:tcMar/>
          </w:tcPr>
          <w:p w:rsidR="0045315A" w:rsidP="269C8E65" w:rsidRDefault="00BB7F54" w14:paraId="08DCDE09" w14:textId="3B08E522">
            <w:pPr>
              <w:pStyle w:val="Dates"/>
              <w:suppressLineNumbers w:val="0"/>
              <w:bidi w:val="0"/>
              <w:spacing w:before="40" w:beforeAutospacing="off" w:after="40" w:afterAutospacing="off" w:line="259" w:lineRule="auto"/>
              <w:ind w:left="0" w:right="0"/>
              <w:jc w:val="right"/>
            </w:pPr>
            <w:r w:rsidR="46E86447">
              <w:rPr/>
              <w:t>13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top w:val="single" w:color="595959" w:themeColor="text1" w:themeTint="A6" w:sz="4" w:space="0"/>
              <w:bottom w:val="nil"/>
            </w:tcBorders>
            <w:shd w:val="clear" w:color="auto" w:fill="auto"/>
            <w:tcMar/>
          </w:tcPr>
          <w:p w:rsidR="0045315A" w:rsidP="269C8E65" w:rsidRDefault="00BB7F54" w14:paraId="1C3EBB5E" w14:textId="5CC6A2DA">
            <w:pPr>
              <w:pStyle w:val="Dates"/>
              <w:suppressLineNumbers w:val="0"/>
              <w:bidi w:val="0"/>
              <w:spacing w:before="40" w:beforeAutospacing="off" w:after="40" w:afterAutospacing="off" w:line="259" w:lineRule="auto"/>
              <w:ind w:left="0" w:right="0"/>
              <w:jc w:val="right"/>
            </w:pPr>
            <w:r w:rsidR="46E86447">
              <w:rPr/>
              <w:t>14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top w:val="single" w:color="595959" w:themeColor="text1" w:themeTint="A6" w:sz="4" w:space="0"/>
              <w:bottom w:val="nil"/>
            </w:tcBorders>
            <w:shd w:val="clear" w:color="auto" w:fill="auto"/>
            <w:tcMar/>
          </w:tcPr>
          <w:p w:rsidR="0045315A" w:rsidP="269C8E65" w:rsidRDefault="00BB7F54" w14:paraId="2DA6C32E" w14:textId="7E6939A0">
            <w:pPr>
              <w:pStyle w:val="Dates"/>
              <w:suppressLineNumbers w:val="0"/>
              <w:bidi w:val="0"/>
              <w:spacing w:before="40" w:beforeAutospacing="off" w:after="40" w:afterAutospacing="off" w:line="259" w:lineRule="auto"/>
              <w:ind w:left="0" w:right="0"/>
              <w:jc w:val="right"/>
            </w:pPr>
            <w:r w:rsidR="46E86447">
              <w:rPr/>
              <w:t>15</w:t>
            </w:r>
          </w:p>
        </w:tc>
      </w:tr>
      <w:tr w:rsidR="0045315A" w:rsidTr="1E880FB4" w14:paraId="13375032" w14:textId="77777777">
        <w:trPr>
          <w:trHeight w:val="555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top w:val="nil"/>
              <w:bottom w:val="single" w:color="595959" w:themeColor="text1" w:themeTint="A6" w:sz="4" w:space="0"/>
            </w:tcBorders>
            <w:shd w:val="clear" w:color="auto" w:fill="auto"/>
            <w:tcMar/>
          </w:tcPr>
          <w:p w:rsidRPr="00D94175" w:rsidR="0045315A" w:rsidP="269C8E65" w:rsidRDefault="0045315A" w14:paraId="526983D4" w14:textId="23E7100E">
            <w:pPr>
              <w:pStyle w:val="Normal"/>
              <w:rPr>
                <w:b w:val="1"/>
                <w:bCs w:val="1"/>
                <w:color w:val="auto"/>
                <w:sz w:val="16"/>
                <w:szCs w:val="16"/>
                <w:lang w:val="en-GB"/>
              </w:rPr>
            </w:pPr>
            <w:r w:rsidRPr="1E880FB4" w:rsidR="021892E5">
              <w:rPr>
                <w:b w:val="1"/>
                <w:bCs w:val="1"/>
                <w:color w:val="auto"/>
                <w:sz w:val="16"/>
                <w:szCs w:val="16"/>
                <w:lang w:val="en-GB"/>
              </w:rPr>
              <w:t>12:30</w:t>
            </w:r>
            <w:r w:rsidRPr="1E880FB4" w:rsidR="021892E5">
              <w:rPr>
                <w:b w:val="1"/>
                <w:bCs w:val="1"/>
                <w:color w:val="auto"/>
                <w:sz w:val="16"/>
                <w:szCs w:val="16"/>
                <w:lang w:val="en-GB"/>
              </w:rPr>
              <w:t>-2:30p 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top w:val="nil"/>
              <w:bottom w:val="single" w:color="595959" w:themeColor="text1" w:themeTint="A6" w:sz="4" w:space="0"/>
            </w:tcBorders>
            <w:shd w:val="clear" w:color="auto" w:fill="auto"/>
            <w:tcMar/>
          </w:tcPr>
          <w:p w:rsidR="67FAF496" w:rsidP="269C8E65" w:rsidRDefault="67FAF496" w14:paraId="375E9016" w14:textId="10765352">
            <w:pPr>
              <w:pStyle w:val="Normal"/>
              <w:spacing w:after="0"/>
              <w:rPr>
                <w:b w:val="1"/>
                <w:bCs w:val="1"/>
                <w:sz w:val="16"/>
                <w:szCs w:val="16"/>
                <w:lang w:val="en-GB"/>
              </w:rPr>
            </w:pPr>
            <w:r w:rsidRPr="1E880FB4" w:rsidR="67FAF496">
              <w:rPr>
                <w:b w:val="1"/>
                <w:bCs w:val="1"/>
                <w:sz w:val="16"/>
                <w:szCs w:val="16"/>
                <w:lang w:val="en-GB"/>
              </w:rPr>
              <w:t>10:30</w:t>
            </w:r>
            <w:r w:rsidRPr="1E880FB4" w:rsidR="67FAF496">
              <w:rPr>
                <w:b w:val="1"/>
                <w:bCs w:val="1"/>
                <w:sz w:val="16"/>
                <w:szCs w:val="16"/>
                <w:lang w:val="en-GB"/>
              </w:rPr>
              <w:t>-12:30</w:t>
            </w:r>
            <w:r w:rsidRPr="1E880FB4" w:rsidR="00A58A4F">
              <w:rPr>
                <w:b w:val="1"/>
                <w:bCs w:val="1"/>
                <w:sz w:val="16"/>
                <w:szCs w:val="16"/>
                <w:lang w:val="en-GB"/>
              </w:rPr>
              <w:t>p</w:t>
            </w:r>
            <w:r w:rsidRPr="1E880FB4" w:rsidR="67FAF496">
              <w:rPr>
                <w:b w:val="1"/>
                <w:bCs w:val="1"/>
                <w:sz w:val="16"/>
                <w:szCs w:val="16"/>
                <w:lang w:val="en-GB"/>
              </w:rPr>
              <w:t xml:space="preserve"> W</w:t>
            </w:r>
          </w:p>
          <w:p w:rsidR="269C8E65" w:rsidP="269C8E65" w:rsidRDefault="269C8E65" w14:paraId="3068D27D" w14:textId="1D848534">
            <w:pPr>
              <w:pStyle w:val="Normal"/>
              <w:spacing w:after="0"/>
              <w:rPr>
                <w:b w:val="1"/>
                <w:bCs w:val="1"/>
                <w:sz w:val="16"/>
                <w:szCs w:val="16"/>
                <w:lang w:val="en-GB"/>
              </w:rPr>
            </w:pPr>
          </w:p>
          <w:p w:rsidR="0045315A" w:rsidP="3B52A667" w:rsidRDefault="0045315A" w14:paraId="73E9C742" w14:textId="76778CB9">
            <w:pPr>
              <w:pStyle w:val="Normal"/>
              <w:spacing w:after="0"/>
              <w:rPr>
                <w:b w:val="1"/>
                <w:bCs w:val="1"/>
                <w:sz w:val="16"/>
                <w:szCs w:val="16"/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top w:val="nil"/>
              <w:bottom w:val="single" w:color="595959" w:themeColor="text1" w:themeTint="A6" w:sz="4" w:space="0"/>
            </w:tcBorders>
            <w:shd w:val="clear" w:color="auto" w:fill="auto"/>
            <w:tcMar/>
          </w:tcPr>
          <w:p w:rsidRPr="00100B88" w:rsidR="0045315A" w:rsidP="269C8E65" w:rsidRDefault="00100B88" w14:paraId="6B478E5F" w14:textId="7783546D">
            <w:pPr>
              <w:spacing w:after="0"/>
              <w:rPr>
                <w:b w:val="1"/>
                <w:bCs w:val="1"/>
                <w:sz w:val="16"/>
                <w:szCs w:val="16"/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top w:val="nil"/>
              <w:bottom w:val="single" w:color="595959" w:themeColor="text1" w:themeTint="A6" w:sz="4" w:space="0"/>
            </w:tcBorders>
            <w:shd w:val="clear" w:color="auto" w:fill="auto"/>
            <w:tcMar/>
          </w:tcPr>
          <w:p w:rsidR="0045315A" w:rsidP="3B52A667" w:rsidRDefault="0045315A" w14:paraId="2790AD6F" w14:textId="4A9E7AB7">
            <w:pPr>
              <w:pStyle w:val="Normal"/>
              <w:spacing w:after="0"/>
              <w:rPr>
                <w:b w:val="1"/>
                <w:bCs w:val="1"/>
                <w:sz w:val="16"/>
                <w:szCs w:val="16"/>
                <w:lang w:val="en-GB"/>
              </w:rPr>
            </w:pPr>
            <w:r w:rsidRPr="1E880FB4" w:rsidR="0AC416B4">
              <w:rPr>
                <w:b w:val="1"/>
                <w:bCs w:val="1"/>
                <w:sz w:val="16"/>
                <w:szCs w:val="16"/>
                <w:lang w:val="en-GB"/>
              </w:rPr>
              <w:t>10:30</w:t>
            </w:r>
            <w:r w:rsidRPr="1E880FB4" w:rsidR="0AC416B4">
              <w:rPr>
                <w:b w:val="1"/>
                <w:bCs w:val="1"/>
                <w:sz w:val="16"/>
                <w:szCs w:val="16"/>
                <w:lang w:val="en-GB"/>
              </w:rPr>
              <w:t>-12:30</w:t>
            </w:r>
            <w:r w:rsidRPr="1E880FB4" w:rsidR="068F9235">
              <w:rPr>
                <w:b w:val="1"/>
                <w:bCs w:val="1"/>
                <w:sz w:val="16"/>
                <w:szCs w:val="16"/>
                <w:lang w:val="en-GB"/>
              </w:rPr>
              <w:t>p</w:t>
            </w:r>
            <w:r w:rsidRPr="1E880FB4" w:rsidR="0AC416B4">
              <w:rPr>
                <w:b w:val="1"/>
                <w:bCs w:val="1"/>
                <w:sz w:val="16"/>
                <w:szCs w:val="16"/>
                <w:lang w:val="en-GB"/>
              </w:rPr>
              <w:t xml:space="preserve"> 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top w:val="nil"/>
              <w:bottom w:val="single" w:color="595959" w:themeColor="text1" w:themeTint="A6" w:sz="4" w:space="0"/>
            </w:tcBorders>
            <w:shd w:val="clear" w:color="auto" w:fill="auto"/>
            <w:tcMar/>
          </w:tcPr>
          <w:p w:rsidR="61EAD377" w:rsidP="02F34BC8" w:rsidRDefault="61EAD377" w14:paraId="603CFEB9" w14:textId="53A85D44">
            <w:pPr>
              <w:spacing w:after="0"/>
              <w:rPr>
                <w:b w:val="1"/>
                <w:bCs w:val="1"/>
                <w:sz w:val="16"/>
                <w:szCs w:val="16"/>
                <w:lang w:val="en-GB"/>
              </w:rPr>
            </w:pPr>
            <w:r w:rsidRPr="1E880FB4" w:rsidR="39B0AE1F">
              <w:rPr>
                <w:b w:val="1"/>
                <w:bCs w:val="1"/>
                <w:sz w:val="16"/>
                <w:szCs w:val="16"/>
                <w:lang w:val="en-GB"/>
              </w:rPr>
              <w:t>9:45</w:t>
            </w:r>
            <w:r w:rsidRPr="1E880FB4" w:rsidR="39B0AE1F">
              <w:rPr>
                <w:b w:val="1"/>
                <w:bCs w:val="1"/>
                <w:sz w:val="16"/>
                <w:szCs w:val="16"/>
                <w:lang w:val="en-GB"/>
              </w:rPr>
              <w:t>-11:45</w:t>
            </w:r>
            <w:r w:rsidRPr="1E880FB4" w:rsidR="086B9FD9">
              <w:rPr>
                <w:b w:val="1"/>
                <w:bCs w:val="1"/>
                <w:sz w:val="16"/>
                <w:szCs w:val="16"/>
                <w:lang w:val="en-GB"/>
              </w:rPr>
              <w:t>a</w:t>
            </w:r>
            <w:r w:rsidRPr="1E880FB4" w:rsidR="39B0AE1F">
              <w:rPr>
                <w:b w:val="1"/>
                <w:bCs w:val="1"/>
                <w:sz w:val="16"/>
                <w:szCs w:val="16"/>
                <w:lang w:val="en-GB"/>
              </w:rPr>
              <w:t xml:space="preserve"> W</w:t>
            </w:r>
          </w:p>
          <w:p w:rsidR="0045315A" w:rsidP="286F5F91" w:rsidRDefault="0045315A" w14:paraId="38B507C7" w14:textId="63C27573">
            <w:pPr>
              <w:spacing w:after="0"/>
              <w:rPr>
                <w:b w:val="1"/>
                <w:bCs w:val="1"/>
                <w:sz w:val="16"/>
                <w:szCs w:val="16"/>
                <w:lang w:val="en-GB"/>
              </w:rPr>
            </w:pPr>
            <w:r w:rsidRPr="1E880FB4" w:rsidR="4AD83649">
              <w:rPr>
                <w:b w:val="1"/>
                <w:bCs w:val="1"/>
                <w:sz w:val="16"/>
                <w:szCs w:val="16"/>
                <w:lang w:val="en-GB"/>
              </w:rPr>
              <w:t>3:15</w:t>
            </w:r>
            <w:r w:rsidRPr="1E880FB4" w:rsidR="285B5A62">
              <w:rPr>
                <w:b w:val="1"/>
                <w:bCs w:val="1"/>
                <w:sz w:val="16"/>
                <w:szCs w:val="16"/>
                <w:lang w:val="en-GB"/>
              </w:rPr>
              <w:t>p</w:t>
            </w:r>
            <w:r w:rsidRPr="1E880FB4" w:rsidR="4AD83649">
              <w:rPr>
                <w:b w:val="1"/>
                <w:bCs w:val="1"/>
                <w:sz w:val="16"/>
                <w:szCs w:val="16"/>
                <w:lang w:val="en-GB"/>
              </w:rPr>
              <w:t>-5:</w:t>
            </w:r>
            <w:r w:rsidRPr="1E880FB4" w:rsidR="43CC2602">
              <w:rPr>
                <w:b w:val="1"/>
                <w:bCs w:val="1"/>
                <w:sz w:val="16"/>
                <w:szCs w:val="16"/>
                <w:lang w:val="en-GB"/>
              </w:rPr>
              <w:t>00</w:t>
            </w:r>
            <w:r w:rsidRPr="1E880FB4" w:rsidR="4AD83649">
              <w:rPr>
                <w:b w:val="1"/>
                <w:bCs w:val="1"/>
                <w:sz w:val="16"/>
                <w:szCs w:val="16"/>
                <w:lang w:val="en-GB"/>
              </w:rPr>
              <w:t>p W</w:t>
            </w:r>
          </w:p>
          <w:p w:rsidR="0045315A" w:rsidP="269C8E65" w:rsidRDefault="0045315A" w14:paraId="20772730" w14:textId="577189B4">
            <w:pPr>
              <w:spacing w:after="0"/>
              <w:rPr>
                <w:b w:val="1"/>
                <w:bCs w:val="1"/>
                <w:sz w:val="16"/>
                <w:szCs w:val="16"/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top w:val="nil"/>
              <w:bottom w:val="single" w:color="595959" w:themeColor="text1" w:themeTint="A6" w:sz="4" w:space="0"/>
            </w:tcBorders>
            <w:shd w:val="clear" w:color="auto" w:fill="auto"/>
            <w:tcMar/>
          </w:tcPr>
          <w:p w:rsidR="0045315A" w:rsidP="269C8E65" w:rsidRDefault="0045315A" w14:paraId="56AF0B2A" w14:textId="438BAFC2">
            <w:pPr>
              <w:spacing w:after="0"/>
              <w:rPr>
                <w:rFonts w:ascii="Century Gothic" w:hAnsi="Century Gothic" w:eastAsia="Century Gothic" w:cs="Century Gothic"/>
                <w:noProof w:val="0"/>
                <w:sz w:val="16"/>
                <w:szCs w:val="16"/>
                <w:lang w:val="en-GB"/>
              </w:rPr>
            </w:pPr>
            <w:r w:rsidRPr="269C8E65" w:rsidR="000B0D6C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10:30</w:t>
            </w:r>
            <w:r w:rsidRPr="269C8E65" w:rsidR="080597F5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a</w:t>
            </w:r>
            <w:r w:rsidRPr="269C8E65" w:rsidR="000B0D6C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-12:30</w:t>
            </w:r>
            <w:r w:rsidRPr="269C8E65" w:rsidR="2559C79F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p</w:t>
            </w:r>
            <w:r w:rsidRPr="269C8E65" w:rsidR="000B0D6C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top w:val="nil"/>
              <w:bottom w:val="single" w:color="595959" w:themeColor="text1" w:themeTint="A6" w:sz="4" w:space="0"/>
            </w:tcBorders>
            <w:shd w:val="clear" w:color="auto" w:fill="auto"/>
            <w:tcMar/>
          </w:tcPr>
          <w:p w:rsidR="0045315A" w:rsidP="269C8E65" w:rsidRDefault="005F1A7E" w14:paraId="48342334" w14:textId="58A83001">
            <w:pPr>
              <w:spacing w:before="40" w:beforeAutospacing="off" w:after="0" w:afterAutospacing="off" w:line="259" w:lineRule="auto"/>
              <w:rPr>
                <w:b w:val="1"/>
                <w:bCs w:val="1"/>
                <w:sz w:val="16"/>
                <w:szCs w:val="16"/>
                <w:lang w:val="en-GB"/>
              </w:rPr>
            </w:pPr>
            <w:r w:rsidRPr="1E880FB4" w:rsidR="6FCC3BBB">
              <w:rPr>
                <w:b w:val="1"/>
                <w:bCs w:val="1"/>
                <w:sz w:val="16"/>
                <w:szCs w:val="16"/>
                <w:lang w:val="en-GB"/>
              </w:rPr>
              <w:t>11:00-12:30p W</w:t>
            </w:r>
          </w:p>
        </w:tc>
      </w:tr>
      <w:tr w:rsidR="0045315A" w:rsidTr="1E880FB4" w14:paraId="1A62002B" w14:textId="77777777">
        <w:trPr>
          <w:trHeight w:val="475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top w:val="single" w:color="595959" w:themeColor="text1" w:themeTint="A6" w:sz="4" w:space="0"/>
              <w:bottom w:val="nil"/>
            </w:tcBorders>
            <w:shd w:val="clear" w:color="auto" w:fill="auto"/>
            <w:tcMar/>
          </w:tcPr>
          <w:p w:rsidR="0045315A" w:rsidP="0045315A" w:rsidRDefault="00BB7F54" w14:paraId="4C0C3A85" w14:textId="47EABC2A">
            <w:pPr>
              <w:pStyle w:val="Dates"/>
            </w:pPr>
            <w:r w:rsidR="396B867F">
              <w:rPr/>
              <w:t>16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top w:val="single" w:color="595959" w:themeColor="text1" w:themeTint="A6" w:sz="4" w:space="0"/>
              <w:bottom w:val="nil"/>
            </w:tcBorders>
            <w:shd w:val="clear" w:color="auto" w:fill="auto"/>
            <w:tcMar/>
          </w:tcPr>
          <w:p w:rsidR="0045315A" w:rsidP="269C8E65" w:rsidRDefault="00BB7F54" w14:paraId="0C2DEE8A" w14:textId="537A1348">
            <w:pPr>
              <w:pStyle w:val="Dates"/>
              <w:suppressLineNumbers w:val="0"/>
              <w:bidi w:val="0"/>
              <w:spacing w:before="40" w:beforeAutospacing="off" w:after="40" w:afterAutospacing="off" w:line="259" w:lineRule="auto"/>
              <w:ind w:left="0" w:right="0"/>
              <w:jc w:val="right"/>
            </w:pPr>
            <w:r w:rsidR="396B867F">
              <w:rPr/>
              <w:t>17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top w:val="single" w:color="595959" w:themeColor="text1" w:themeTint="A6" w:sz="4" w:space="0"/>
              <w:bottom w:val="nil"/>
            </w:tcBorders>
            <w:shd w:val="clear" w:color="auto" w:fill="auto"/>
            <w:tcMar/>
          </w:tcPr>
          <w:p w:rsidR="0045315A" w:rsidP="269C8E65" w:rsidRDefault="00BB7F54" w14:paraId="5924DF06" w14:textId="3EDF750D">
            <w:pPr>
              <w:pStyle w:val="Dates"/>
              <w:suppressLineNumbers w:val="0"/>
              <w:bidi w:val="0"/>
              <w:spacing w:before="40" w:beforeAutospacing="off" w:after="40" w:afterAutospacing="off" w:line="259" w:lineRule="auto"/>
              <w:ind w:left="0" w:right="0"/>
              <w:jc w:val="right"/>
            </w:pPr>
            <w:r w:rsidR="396B867F">
              <w:rPr/>
              <w:t>18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top w:val="single" w:color="595959" w:themeColor="text1" w:themeTint="A6" w:sz="4" w:space="0"/>
              <w:bottom w:val="nil"/>
            </w:tcBorders>
            <w:shd w:val="clear" w:color="auto" w:fill="auto"/>
            <w:tcMar/>
          </w:tcPr>
          <w:p w:rsidR="0045315A" w:rsidP="269C8E65" w:rsidRDefault="00BB7F54" w14:paraId="768CE08A" w14:textId="15D29701">
            <w:pPr>
              <w:pStyle w:val="Dates"/>
              <w:suppressLineNumbers w:val="0"/>
              <w:bidi w:val="0"/>
              <w:spacing w:before="40" w:beforeAutospacing="off" w:after="40" w:afterAutospacing="off" w:line="259" w:lineRule="auto"/>
              <w:ind w:left="0" w:right="0"/>
              <w:jc w:val="right"/>
            </w:pPr>
            <w:r w:rsidR="396B867F">
              <w:rPr/>
              <w:t>19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top w:val="single" w:color="595959" w:themeColor="text1" w:themeTint="A6" w:sz="4" w:space="0"/>
              <w:bottom w:val="nil"/>
            </w:tcBorders>
            <w:shd w:val="clear" w:color="auto" w:fill="auto"/>
            <w:tcMar/>
          </w:tcPr>
          <w:p w:rsidR="0045315A" w:rsidP="269C8E65" w:rsidRDefault="00BB7F54" w14:paraId="158EF589" w14:textId="4B259416">
            <w:pPr>
              <w:pStyle w:val="Dates"/>
              <w:suppressLineNumbers w:val="0"/>
              <w:bidi w:val="0"/>
              <w:spacing w:before="40" w:beforeAutospacing="off" w:after="40" w:afterAutospacing="off" w:line="259" w:lineRule="auto"/>
              <w:ind w:left="0" w:right="0"/>
              <w:jc w:val="right"/>
            </w:pPr>
            <w:r w:rsidR="396B867F">
              <w:rPr/>
              <w:t>20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top w:val="single" w:color="595959" w:themeColor="text1" w:themeTint="A6" w:sz="4" w:space="0"/>
              <w:bottom w:val="nil"/>
            </w:tcBorders>
            <w:shd w:val="clear" w:color="auto" w:fill="auto"/>
            <w:tcMar/>
          </w:tcPr>
          <w:p w:rsidR="0045315A" w:rsidP="269C8E65" w:rsidRDefault="00BB7F54" w14:paraId="286E55B9" w14:textId="6249D1BB">
            <w:pPr>
              <w:pStyle w:val="Dates"/>
              <w:suppressLineNumbers w:val="0"/>
              <w:bidi w:val="0"/>
              <w:spacing w:before="40" w:beforeAutospacing="off" w:after="40" w:afterAutospacing="off" w:line="259" w:lineRule="auto"/>
              <w:ind w:left="0" w:right="0"/>
              <w:jc w:val="right"/>
            </w:pPr>
            <w:r w:rsidR="396B867F">
              <w:rPr/>
              <w:t>21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top w:val="single" w:color="595959" w:themeColor="text1" w:themeTint="A6" w:sz="4" w:space="0"/>
              <w:bottom w:val="nil"/>
            </w:tcBorders>
            <w:shd w:val="clear" w:color="auto" w:fill="auto"/>
            <w:tcMar/>
          </w:tcPr>
          <w:p w:rsidR="0045315A" w:rsidP="269C8E65" w:rsidRDefault="00BB7F54" w14:paraId="2BDB6297" w14:textId="09813641">
            <w:pPr>
              <w:pStyle w:val="Dates"/>
              <w:suppressLineNumbers w:val="0"/>
              <w:bidi w:val="0"/>
              <w:spacing w:before="40" w:beforeAutospacing="off" w:after="40" w:afterAutospacing="off" w:line="259" w:lineRule="auto"/>
              <w:ind w:left="0" w:right="0"/>
              <w:jc w:val="right"/>
            </w:pPr>
            <w:r w:rsidR="396B867F">
              <w:rPr/>
              <w:t>22</w:t>
            </w:r>
          </w:p>
        </w:tc>
      </w:tr>
      <w:tr w:rsidR="0045315A" w:rsidTr="1E880FB4" w14:paraId="669AC668" w14:textId="77777777">
        <w:trPr>
          <w:trHeight w:val="45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top w:val="nil"/>
              <w:bottom w:val="single" w:color="595959" w:themeColor="text1" w:themeTint="A6" w:sz="4" w:space="0"/>
            </w:tcBorders>
            <w:shd w:val="clear" w:color="auto" w:fill="auto"/>
            <w:tcMar/>
          </w:tcPr>
          <w:p w:rsidR="0045315A" w:rsidP="269C8E65" w:rsidRDefault="0045315A" w14:paraId="3CAD25C6" w14:textId="05B66717">
            <w:pPr>
              <w:pStyle w:val="Normal"/>
              <w:rPr>
                <w:b w:val="1"/>
                <w:bCs w:val="1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top w:val="nil"/>
              <w:bottom w:val="single" w:color="595959" w:themeColor="text1" w:themeTint="A6" w:sz="4" w:space="0"/>
            </w:tcBorders>
            <w:shd w:val="clear" w:color="auto" w:fill="auto"/>
            <w:tcMar/>
          </w:tcPr>
          <w:p w:rsidR="0045315A" w:rsidP="269C8E65" w:rsidRDefault="0045315A" w14:paraId="430EDBF7" w14:textId="755C08DF">
            <w:pPr>
              <w:pStyle w:val="Normal"/>
              <w:spacing w:after="0"/>
              <w:rPr>
                <w:b w:val="1"/>
                <w:bCs w:val="1"/>
                <w:sz w:val="16"/>
                <w:szCs w:val="16"/>
                <w:lang w:val="en-GB"/>
              </w:rPr>
            </w:pPr>
            <w:r w:rsidRPr="1E880FB4" w:rsidR="52B5C4E6">
              <w:rPr>
                <w:b w:val="1"/>
                <w:bCs w:val="1"/>
                <w:sz w:val="16"/>
                <w:szCs w:val="16"/>
                <w:lang w:val="en-GB"/>
              </w:rPr>
              <w:t>10:30</w:t>
            </w:r>
            <w:r w:rsidRPr="1E880FB4" w:rsidR="52B5C4E6">
              <w:rPr>
                <w:b w:val="1"/>
                <w:bCs w:val="1"/>
                <w:sz w:val="16"/>
                <w:szCs w:val="16"/>
                <w:lang w:val="en-GB"/>
              </w:rPr>
              <w:t>-12:30</w:t>
            </w:r>
            <w:r w:rsidRPr="1E880FB4" w:rsidR="0D687772">
              <w:rPr>
                <w:b w:val="1"/>
                <w:bCs w:val="1"/>
                <w:sz w:val="16"/>
                <w:szCs w:val="16"/>
                <w:lang w:val="en-GB"/>
              </w:rPr>
              <w:t>p</w:t>
            </w:r>
            <w:r w:rsidRPr="1E880FB4" w:rsidR="52B5C4E6">
              <w:rPr>
                <w:b w:val="1"/>
                <w:bCs w:val="1"/>
                <w:sz w:val="16"/>
                <w:szCs w:val="16"/>
                <w:lang w:val="en-GB"/>
              </w:rPr>
              <w:t xml:space="preserve"> W</w:t>
            </w:r>
          </w:p>
          <w:p w:rsidR="0045315A" w:rsidP="269C8E65" w:rsidRDefault="0045315A" w14:paraId="594ADB84" w14:textId="770BFD78">
            <w:pPr>
              <w:spacing w:after="0"/>
              <w:rPr>
                <w:b w:val="1"/>
                <w:bCs w:val="1"/>
                <w:sz w:val="16"/>
                <w:szCs w:val="16"/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top w:val="nil"/>
              <w:bottom w:val="single" w:color="595959" w:themeColor="text1" w:themeTint="A6" w:sz="4" w:space="0"/>
            </w:tcBorders>
            <w:shd w:val="clear" w:color="auto" w:fill="auto"/>
            <w:tcMar/>
          </w:tcPr>
          <w:p w:rsidR="0045315A" w:rsidP="02F34BC8" w:rsidRDefault="0045315A" w14:paraId="16E4396F" w14:textId="08B37D5F">
            <w:pPr>
              <w:spacing w:after="0"/>
              <w:rPr>
                <w:b w:val="1"/>
                <w:bCs w:val="1"/>
                <w:sz w:val="16"/>
                <w:szCs w:val="16"/>
                <w:lang w:val="en-GB"/>
              </w:rPr>
            </w:pPr>
            <w:r w:rsidRPr="1E880FB4" w:rsidR="0D43F925">
              <w:rPr>
                <w:b w:val="1"/>
                <w:bCs w:val="1"/>
                <w:sz w:val="16"/>
                <w:szCs w:val="16"/>
                <w:lang w:val="en-GB"/>
              </w:rPr>
              <w:t>3:15-5:15p</w:t>
            </w:r>
            <w:r w:rsidRPr="1E880FB4" w:rsidR="4EC1093E">
              <w:rPr>
                <w:b w:val="1"/>
                <w:bCs w:val="1"/>
                <w:sz w:val="16"/>
                <w:szCs w:val="16"/>
                <w:lang w:val="en-GB"/>
              </w:rPr>
              <w:t xml:space="preserve"> 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top w:val="nil"/>
              <w:bottom w:val="single" w:color="595959" w:themeColor="text1" w:themeTint="A6" w:sz="4" w:space="0"/>
            </w:tcBorders>
            <w:shd w:val="clear" w:color="auto" w:fill="auto"/>
            <w:tcMar/>
          </w:tcPr>
          <w:p w:rsidR="0045315A" w:rsidP="269C8E65" w:rsidRDefault="0045315A" w14:paraId="47B26808" w14:textId="3F75FB7A">
            <w:pPr>
              <w:spacing w:after="0"/>
              <w:rPr>
                <w:b w:val="1"/>
                <w:bCs w:val="1"/>
                <w:sz w:val="16"/>
                <w:szCs w:val="16"/>
                <w:lang w:val="en-GB"/>
              </w:rPr>
            </w:pPr>
            <w:r w:rsidRPr="1E880FB4" w:rsidR="13408049">
              <w:rPr>
                <w:b w:val="1"/>
                <w:bCs w:val="1"/>
                <w:sz w:val="16"/>
                <w:szCs w:val="16"/>
                <w:lang w:val="en-GB"/>
              </w:rPr>
              <w:t>9:45</w:t>
            </w:r>
            <w:r w:rsidRPr="1E880FB4" w:rsidR="13408049">
              <w:rPr>
                <w:b w:val="1"/>
                <w:bCs w:val="1"/>
                <w:sz w:val="16"/>
                <w:szCs w:val="16"/>
                <w:lang w:val="en-GB"/>
              </w:rPr>
              <w:t>-11:45a W</w:t>
            </w:r>
          </w:p>
          <w:p w:rsidR="0045315A" w:rsidP="269C8E65" w:rsidRDefault="0045315A" w14:paraId="6904519C" w14:textId="3DE13001">
            <w:pPr>
              <w:spacing w:after="0"/>
              <w:rPr>
                <w:b w:val="1"/>
                <w:bCs w:val="1"/>
                <w:sz w:val="16"/>
                <w:szCs w:val="16"/>
                <w:lang w:val="en-GB"/>
              </w:rPr>
            </w:pPr>
          </w:p>
          <w:p w:rsidR="0045315A" w:rsidP="3C0A1FE0" w:rsidRDefault="0045315A" w14:paraId="73A403C3" w14:textId="0F0C56D5">
            <w:pPr>
              <w:pStyle w:val="Normal"/>
              <w:spacing w:after="0"/>
              <w:rPr>
                <w:b w:val="1"/>
                <w:bCs w:val="1"/>
                <w:sz w:val="16"/>
                <w:szCs w:val="16"/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top w:val="nil"/>
              <w:bottom w:val="single" w:color="595959" w:themeColor="text1" w:themeTint="A6" w:sz="4" w:space="0"/>
            </w:tcBorders>
            <w:shd w:val="clear" w:color="auto" w:fill="auto"/>
            <w:tcMar/>
          </w:tcPr>
          <w:p w:rsidR="76D383DF" w:rsidP="269C8E65" w:rsidRDefault="76D383DF" w14:paraId="476CDA15" w14:textId="3FA0918F">
            <w:pPr>
              <w:spacing w:after="0"/>
              <w:rPr>
                <w:b w:val="1"/>
                <w:bCs w:val="1"/>
                <w:sz w:val="16"/>
                <w:szCs w:val="16"/>
                <w:lang w:val="en-GB"/>
              </w:rPr>
            </w:pPr>
            <w:r w:rsidRPr="1E880FB4" w:rsidR="76D383DF">
              <w:rPr>
                <w:b w:val="1"/>
                <w:bCs w:val="1"/>
                <w:sz w:val="16"/>
                <w:szCs w:val="16"/>
                <w:lang w:val="en-GB"/>
              </w:rPr>
              <w:t>9:45</w:t>
            </w:r>
            <w:r w:rsidRPr="1E880FB4" w:rsidR="76D383DF">
              <w:rPr>
                <w:b w:val="1"/>
                <w:bCs w:val="1"/>
                <w:sz w:val="16"/>
                <w:szCs w:val="16"/>
                <w:lang w:val="en-GB"/>
              </w:rPr>
              <w:t>-11:45</w:t>
            </w:r>
            <w:r w:rsidRPr="1E880FB4" w:rsidR="279ED376">
              <w:rPr>
                <w:b w:val="1"/>
                <w:bCs w:val="1"/>
                <w:sz w:val="16"/>
                <w:szCs w:val="16"/>
                <w:lang w:val="en-GB"/>
              </w:rPr>
              <w:t>a</w:t>
            </w:r>
            <w:r w:rsidRPr="1E880FB4" w:rsidR="76D383DF">
              <w:rPr>
                <w:b w:val="1"/>
                <w:bCs w:val="1"/>
                <w:sz w:val="16"/>
                <w:szCs w:val="16"/>
                <w:lang w:val="en-GB"/>
              </w:rPr>
              <w:t xml:space="preserve"> W</w:t>
            </w:r>
          </w:p>
          <w:p w:rsidR="0045315A" w:rsidP="269C8E65" w:rsidRDefault="0045315A" w14:paraId="60845E38" w14:textId="072AE686">
            <w:pPr>
              <w:spacing w:after="0"/>
              <w:rPr>
                <w:b w:val="1"/>
                <w:bCs w:val="1"/>
                <w:sz w:val="16"/>
                <w:szCs w:val="16"/>
                <w:lang w:val="en-GB"/>
              </w:rPr>
            </w:pPr>
            <w:r w:rsidRPr="1E880FB4" w:rsidR="3D004DF2">
              <w:rPr>
                <w:b w:val="1"/>
                <w:bCs w:val="1"/>
                <w:sz w:val="16"/>
                <w:szCs w:val="16"/>
                <w:lang w:val="en-GB"/>
              </w:rPr>
              <w:t>3:15</w:t>
            </w:r>
            <w:r w:rsidRPr="1E880FB4" w:rsidR="3D004DF2">
              <w:rPr>
                <w:b w:val="1"/>
                <w:bCs w:val="1"/>
                <w:sz w:val="16"/>
                <w:szCs w:val="16"/>
                <w:lang w:val="en-GB"/>
              </w:rPr>
              <w:t>-5</w:t>
            </w:r>
            <w:r w:rsidRPr="1E880FB4" w:rsidR="7B71D035">
              <w:rPr>
                <w:b w:val="1"/>
                <w:bCs w:val="1"/>
                <w:sz w:val="16"/>
                <w:szCs w:val="16"/>
                <w:lang w:val="en-GB"/>
              </w:rPr>
              <w:t>:00</w:t>
            </w:r>
            <w:r w:rsidRPr="1E880FB4" w:rsidR="3D004DF2">
              <w:rPr>
                <w:b w:val="1"/>
                <w:bCs w:val="1"/>
                <w:sz w:val="16"/>
                <w:szCs w:val="16"/>
                <w:lang w:val="en-GB"/>
              </w:rPr>
              <w:t>p 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top w:val="nil"/>
              <w:bottom w:val="single" w:color="595959" w:themeColor="text1" w:themeTint="A6" w:sz="4" w:space="0"/>
            </w:tcBorders>
            <w:shd w:val="clear" w:color="auto" w:fill="auto"/>
            <w:tcMar/>
          </w:tcPr>
          <w:p w:rsidRPr="009876DE" w:rsidR="0045315A" w:rsidP="1E880FB4" w:rsidRDefault="0045315A" w14:paraId="2CB99501" w14:textId="7A8E3ED3">
            <w:pPr>
              <w:spacing w:after="0"/>
              <w:rPr>
                <w:rFonts w:ascii="Century Gothic" w:hAnsi="Century Gothic" w:eastAsia="Century Gothic" w:cs="Century Gothic"/>
                <w:noProof w:val="0"/>
                <w:sz w:val="16"/>
                <w:szCs w:val="16"/>
                <w:lang w:val="en-GB"/>
              </w:rPr>
            </w:pPr>
            <w:r w:rsidRPr="1E880FB4" w:rsidR="43B0A7C8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10:30</w:t>
            </w:r>
            <w:r w:rsidRPr="1E880FB4" w:rsidR="42559B1A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a</w:t>
            </w:r>
            <w:r w:rsidRPr="1E880FB4" w:rsidR="43B0A7C8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-12:30</w:t>
            </w:r>
            <w:r w:rsidRPr="1E880FB4" w:rsidR="253B953A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p</w:t>
            </w:r>
            <w:r w:rsidRPr="1E880FB4" w:rsidR="43B0A7C8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W</w:t>
            </w:r>
          </w:p>
          <w:p w:rsidRPr="009876DE" w:rsidR="0045315A" w:rsidP="1E880FB4" w:rsidRDefault="0045315A" w14:paraId="0C8F87AF" w14:textId="072AE686">
            <w:pPr>
              <w:spacing w:after="0"/>
              <w:rPr>
                <w:b w:val="1"/>
                <w:bCs w:val="1"/>
                <w:sz w:val="16"/>
                <w:szCs w:val="16"/>
                <w:lang w:val="en-GB"/>
              </w:rPr>
            </w:pPr>
            <w:r w:rsidRPr="1E880FB4" w:rsidR="0933FB5D">
              <w:rPr>
                <w:b w:val="1"/>
                <w:bCs w:val="1"/>
                <w:sz w:val="16"/>
                <w:szCs w:val="16"/>
                <w:lang w:val="en-GB"/>
              </w:rPr>
              <w:t>3:15-5:00p W</w:t>
            </w:r>
          </w:p>
          <w:p w:rsidRPr="009876DE" w:rsidR="0045315A" w:rsidP="1E880FB4" w:rsidRDefault="0045315A" w14:paraId="447213C5" w14:textId="34BD7800">
            <w:pPr>
              <w:spacing w:after="0"/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top w:val="nil"/>
              <w:bottom w:val="single" w:color="595959" w:themeColor="text1" w:themeTint="A6" w:sz="4" w:space="0"/>
            </w:tcBorders>
            <w:shd w:val="clear" w:color="auto" w:fill="auto"/>
            <w:tcMar/>
          </w:tcPr>
          <w:p w:rsidRPr="009876DE" w:rsidR="0045315A" w:rsidP="269C8E65" w:rsidRDefault="00982BA4" w14:paraId="66D3CE35" w14:textId="5301C50D">
            <w:pPr>
              <w:bidi w:val="0"/>
              <w:spacing w:before="40" w:beforeAutospacing="off" w:after="0" w:afterAutospacing="off" w:line="259" w:lineRule="auto"/>
              <w:ind/>
              <w:rPr>
                <w:b w:val="1"/>
                <w:bCs w:val="1"/>
                <w:sz w:val="16"/>
                <w:szCs w:val="16"/>
                <w:lang w:val="en-GB"/>
              </w:rPr>
            </w:pPr>
          </w:p>
        </w:tc>
      </w:tr>
      <w:tr w:rsidR="0045315A" w:rsidTr="1E880FB4" w14:paraId="2CD815EF" w14:textId="77777777">
        <w:trPr>
          <w:trHeight w:val="475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top w:val="single" w:color="595959" w:themeColor="text1" w:themeTint="A6" w:sz="4" w:space="0"/>
              <w:bottom w:val="nil"/>
            </w:tcBorders>
            <w:shd w:val="clear" w:color="auto" w:fill="auto"/>
            <w:tcMar/>
          </w:tcPr>
          <w:p w:rsidR="0045315A" w:rsidP="0045315A" w:rsidRDefault="00BB7F54" w14:paraId="5ABA66FC" w14:textId="488BAC7E">
            <w:pPr>
              <w:pStyle w:val="Dates"/>
            </w:pPr>
            <w:r w:rsidR="377CACCB">
              <w:rPr/>
              <w:t>2</w:t>
            </w:r>
            <w:r w:rsidR="42B7E99B">
              <w:rPr/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top w:val="single" w:color="595959" w:themeColor="text1" w:themeTint="A6" w:sz="4" w:space="0"/>
              <w:bottom w:val="nil"/>
            </w:tcBorders>
            <w:shd w:val="clear" w:color="auto" w:fill="auto"/>
            <w:tcMar/>
          </w:tcPr>
          <w:p w:rsidR="0045315A" w:rsidP="269C8E65" w:rsidRDefault="00BB7F54" w14:paraId="3C0DBE45" w14:textId="7B2333AE">
            <w:pPr>
              <w:pStyle w:val="Dates"/>
              <w:suppressLineNumbers w:val="0"/>
              <w:bidi w:val="0"/>
              <w:spacing w:before="40" w:beforeAutospacing="off" w:after="40" w:afterAutospacing="off" w:line="259" w:lineRule="auto"/>
              <w:ind w:left="0" w:right="0"/>
              <w:jc w:val="right"/>
            </w:pPr>
            <w:r w:rsidR="42B7E99B">
              <w:rPr/>
              <w:t>24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top w:val="single" w:color="595959" w:themeColor="text1" w:themeTint="A6" w:sz="4" w:space="0"/>
              <w:bottom w:val="nil"/>
            </w:tcBorders>
            <w:shd w:val="clear" w:color="auto" w:fill="auto"/>
            <w:tcMar/>
          </w:tcPr>
          <w:p w:rsidR="0045315A" w:rsidP="269C8E65" w:rsidRDefault="00BB7F54" w14:paraId="7649260B" w14:textId="6F009571">
            <w:pPr>
              <w:pStyle w:val="Dates"/>
              <w:suppressLineNumbers w:val="0"/>
              <w:bidi w:val="0"/>
              <w:spacing w:before="40" w:beforeAutospacing="off" w:after="40" w:afterAutospacing="off" w:line="259" w:lineRule="auto"/>
              <w:ind w:left="0" w:right="0"/>
              <w:jc w:val="right"/>
            </w:pPr>
            <w:r w:rsidR="42B7E99B">
              <w:rPr/>
              <w:t>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top w:val="single" w:color="595959" w:themeColor="text1" w:themeTint="A6" w:sz="4" w:space="0"/>
              <w:bottom w:val="nil"/>
            </w:tcBorders>
            <w:shd w:val="clear" w:color="auto" w:fill="auto"/>
            <w:tcMar/>
          </w:tcPr>
          <w:p w:rsidR="0045315A" w:rsidP="269C8E65" w:rsidRDefault="00BB7F54" w14:paraId="6F45710D" w14:textId="23D1E0F0">
            <w:pPr>
              <w:pStyle w:val="Dates"/>
              <w:suppressLineNumbers w:val="0"/>
              <w:bidi w:val="0"/>
              <w:spacing w:before="40" w:beforeAutospacing="off" w:after="40" w:afterAutospacing="off" w:line="259" w:lineRule="auto"/>
              <w:ind w:left="0" w:right="0"/>
              <w:jc w:val="right"/>
            </w:pPr>
            <w:r w:rsidR="42B7E99B">
              <w:rPr/>
              <w:t>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top w:val="single" w:color="595959" w:themeColor="text1" w:themeTint="A6" w:sz="4" w:space="0"/>
              <w:bottom w:val="nil"/>
            </w:tcBorders>
            <w:shd w:val="clear" w:color="auto" w:fill="auto"/>
            <w:tcMar/>
          </w:tcPr>
          <w:p w:rsidR="0045315A" w:rsidP="269C8E65" w:rsidRDefault="00BB7F54" w14:paraId="560EDFB4" w14:textId="1CBEC5CD">
            <w:pPr>
              <w:pStyle w:val="Dates"/>
              <w:suppressLineNumbers w:val="0"/>
              <w:bidi w:val="0"/>
              <w:spacing w:before="40" w:beforeAutospacing="off" w:after="40" w:afterAutospacing="off" w:line="259" w:lineRule="auto"/>
              <w:ind w:left="0" w:right="0"/>
              <w:jc w:val="right"/>
            </w:pPr>
            <w:r w:rsidR="42B7E99B">
              <w:rPr/>
              <w:t>27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top w:val="single" w:color="595959" w:themeColor="text1" w:themeTint="A6" w:sz="4" w:space="0"/>
              <w:bottom w:val="nil"/>
            </w:tcBorders>
            <w:shd w:val="clear" w:color="auto" w:fill="auto"/>
            <w:tcMar/>
          </w:tcPr>
          <w:p w:rsidR="0045315A" w:rsidP="269C8E65" w:rsidRDefault="0045315A" w14:paraId="13A8F075" w14:textId="2BF10E85">
            <w:pPr>
              <w:pStyle w:val="Dates"/>
              <w:suppressLineNumbers w:val="0"/>
              <w:bidi w:val="0"/>
              <w:spacing w:before="40" w:beforeAutospacing="off" w:after="40" w:afterAutospacing="off" w:line="259" w:lineRule="auto"/>
              <w:ind w:left="0" w:right="0"/>
              <w:jc w:val="right"/>
            </w:pPr>
            <w:r w:rsidR="42B7E99B">
              <w:rPr/>
              <w:t>28</w:t>
            </w: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Pr="269C8E65">
              <w:rPr>
                <w:noProof/>
              </w:rPr>
              <w:instrText xml:space="preserve"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Pr="269C8E65">
              <w:rPr>
                <w:noProof/>
              </w:rPr>
              <w:instrText xml:space="preserve"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 xml:space="preserve"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Pr="269C8E65">
              <w:rPr>
                <w:noProof/>
              </w:rPr>
              <w:instrText xml:space="preserve"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Pr="269C8E65">
              <w:rPr>
                <w:noProof/>
              </w:rPr>
              <w:instrText xml:space="preserve">29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top w:val="single" w:color="595959" w:themeColor="text1" w:themeTint="A6" w:sz="4" w:space="0"/>
              <w:bottom w:val="nil"/>
            </w:tcBorders>
            <w:shd w:val="clear" w:color="auto" w:fill="auto"/>
            <w:tcMar/>
          </w:tcPr>
          <w:p w:rsidR="0045315A" w:rsidP="269C8E65" w:rsidRDefault="0045315A" w14:paraId="531D79D7" w14:textId="572B30F1">
            <w:pPr>
              <w:pStyle w:val="Dates"/>
              <w:suppressLineNumbers w:val="0"/>
              <w:bidi w:val="0"/>
              <w:spacing w:before="40" w:beforeAutospacing="off" w:after="40" w:afterAutospacing="off" w:line="259" w:lineRule="auto"/>
              <w:ind w:left="0" w:right="0"/>
              <w:jc w:val="right"/>
            </w:pPr>
            <w:r w:rsidR="42B7E99B">
              <w:rPr/>
              <w:t>29</w:t>
            </w:r>
          </w:p>
        </w:tc>
      </w:tr>
      <w:tr w:rsidR="0045315A" w:rsidTr="1E880FB4" w14:paraId="70DF1D17" w14:textId="77777777">
        <w:trPr>
          <w:trHeight w:val="475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top w:val="nil"/>
              <w:bottom w:val="single" w:color="595959" w:themeColor="text1" w:themeTint="A6" w:sz="4" w:space="0"/>
            </w:tcBorders>
            <w:shd w:val="clear" w:color="auto" w:fill="auto"/>
            <w:tcMar/>
          </w:tcPr>
          <w:p w:rsidR="0045315A" w:rsidP="269C8E65" w:rsidRDefault="0045315A" w14:paraId="78CE29B8" w14:textId="26AF9B1F">
            <w:pPr>
              <w:pStyle w:val="Normal"/>
              <w:rPr>
                <w:b w:val="1"/>
                <w:bCs w:val="1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top w:val="nil"/>
              <w:bottom w:val="single" w:color="595959" w:themeColor="text1" w:themeTint="A6" w:sz="4" w:space="0"/>
            </w:tcBorders>
            <w:shd w:val="clear" w:color="auto" w:fill="auto"/>
            <w:tcMar/>
          </w:tcPr>
          <w:p w:rsidR="0045315A" w:rsidP="269C8E65" w:rsidRDefault="0045315A" w14:paraId="100A5729" w14:textId="1A0E7495">
            <w:pPr>
              <w:pStyle w:val="Normal"/>
              <w:spacing w:after="0"/>
              <w:rPr>
                <w:b w:val="1"/>
                <w:bCs w:val="1"/>
                <w:sz w:val="16"/>
                <w:szCs w:val="16"/>
                <w:lang w:val="en-GB"/>
              </w:rPr>
            </w:pPr>
            <w:r w:rsidRPr="1E880FB4" w:rsidR="2F0D280E">
              <w:rPr>
                <w:b w:val="1"/>
                <w:bCs w:val="1"/>
                <w:sz w:val="16"/>
                <w:szCs w:val="16"/>
                <w:lang w:val="en-GB"/>
              </w:rPr>
              <w:t>10:30</w:t>
            </w:r>
            <w:r w:rsidRPr="1E880FB4" w:rsidR="2F0D280E">
              <w:rPr>
                <w:b w:val="1"/>
                <w:bCs w:val="1"/>
                <w:sz w:val="16"/>
                <w:szCs w:val="16"/>
                <w:lang w:val="en-GB"/>
              </w:rPr>
              <w:t>-12:30</w:t>
            </w:r>
            <w:r w:rsidRPr="1E880FB4" w:rsidR="4EBEAC9D">
              <w:rPr>
                <w:b w:val="1"/>
                <w:bCs w:val="1"/>
                <w:sz w:val="16"/>
                <w:szCs w:val="16"/>
                <w:lang w:val="en-GB"/>
              </w:rPr>
              <w:t>p</w:t>
            </w:r>
            <w:r w:rsidRPr="1E880FB4" w:rsidR="2F0D280E">
              <w:rPr>
                <w:b w:val="1"/>
                <w:bCs w:val="1"/>
                <w:sz w:val="16"/>
                <w:szCs w:val="16"/>
                <w:lang w:val="en-GB"/>
              </w:rPr>
              <w:t xml:space="preserve"> W</w:t>
            </w:r>
          </w:p>
          <w:p w:rsidR="2DB0A09B" w:rsidP="1E880FB4" w:rsidRDefault="2DB0A09B" w14:paraId="4D2B5150" w14:textId="412BDC4D">
            <w:pPr>
              <w:pStyle w:val="Normal"/>
              <w:spacing w:after="0"/>
              <w:rPr>
                <w:b w:val="1"/>
                <w:bCs w:val="1"/>
                <w:sz w:val="16"/>
                <w:szCs w:val="16"/>
                <w:lang w:val="en-GB"/>
              </w:rPr>
            </w:pPr>
            <w:r w:rsidRPr="1E880FB4" w:rsidR="2DB0A09B">
              <w:rPr>
                <w:b w:val="1"/>
                <w:bCs w:val="1"/>
                <w:sz w:val="16"/>
                <w:szCs w:val="16"/>
                <w:lang w:val="en-GB"/>
              </w:rPr>
              <w:t>4:30-6:30p W</w:t>
            </w:r>
          </w:p>
          <w:p w:rsidR="0045315A" w:rsidP="74029BB0" w:rsidRDefault="0045315A" w14:paraId="18236504" w14:textId="43838BC5">
            <w:pPr>
              <w:pStyle w:val="Normal"/>
              <w:spacing w:after="0"/>
              <w:rPr>
                <w:b w:val="1"/>
                <w:bCs w:val="1"/>
                <w:sz w:val="16"/>
                <w:szCs w:val="16"/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top w:val="nil"/>
              <w:bottom w:val="single" w:color="595959" w:themeColor="text1" w:themeTint="A6" w:sz="4" w:space="0"/>
            </w:tcBorders>
            <w:shd w:val="clear" w:color="auto" w:fill="auto"/>
            <w:tcMar/>
          </w:tcPr>
          <w:p w:rsidR="25DD95B9" w:rsidP="269C8E65" w:rsidRDefault="25DD95B9" w14:paraId="0A053078" w14:textId="3A998B02">
            <w:pPr>
              <w:spacing w:after="0"/>
              <w:rPr>
                <w:b w:val="1"/>
                <w:bCs w:val="1"/>
                <w:sz w:val="16"/>
                <w:szCs w:val="16"/>
                <w:lang w:val="en-GB"/>
              </w:rPr>
            </w:pPr>
            <w:r w:rsidRPr="1E880FB4" w:rsidR="25DD95B9">
              <w:rPr>
                <w:b w:val="1"/>
                <w:bCs w:val="1"/>
                <w:sz w:val="16"/>
                <w:szCs w:val="16"/>
                <w:lang w:val="en-GB"/>
              </w:rPr>
              <w:t>9:45</w:t>
            </w:r>
            <w:r w:rsidRPr="1E880FB4" w:rsidR="25DD95B9">
              <w:rPr>
                <w:b w:val="1"/>
                <w:bCs w:val="1"/>
                <w:sz w:val="16"/>
                <w:szCs w:val="16"/>
                <w:lang w:val="en-GB"/>
              </w:rPr>
              <w:t>-11:45a W</w:t>
            </w:r>
          </w:p>
          <w:p w:rsidR="0045315A" w:rsidP="269C8E65" w:rsidRDefault="0045315A" w14:paraId="20E716F5" w14:textId="517CAE44">
            <w:pPr>
              <w:spacing w:after="0"/>
              <w:rPr>
                <w:b w:val="1"/>
                <w:bCs w:val="1"/>
                <w:sz w:val="16"/>
                <w:szCs w:val="16"/>
                <w:lang w:val="en-GB"/>
              </w:rPr>
            </w:pPr>
            <w:r w:rsidRPr="1E880FB4" w:rsidR="5A2A6195">
              <w:rPr>
                <w:b w:val="1"/>
                <w:bCs w:val="1"/>
                <w:sz w:val="16"/>
                <w:szCs w:val="16"/>
                <w:lang w:val="en-GB"/>
              </w:rPr>
              <w:t>3:15</w:t>
            </w:r>
            <w:r w:rsidRPr="1E880FB4" w:rsidR="5A2A6195">
              <w:rPr>
                <w:b w:val="1"/>
                <w:bCs w:val="1"/>
                <w:sz w:val="16"/>
                <w:szCs w:val="16"/>
                <w:lang w:val="en-GB"/>
              </w:rPr>
              <w:t>-5:15p 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top w:val="nil"/>
              <w:bottom w:val="single" w:color="595959" w:themeColor="text1" w:themeTint="A6" w:sz="4" w:space="0"/>
            </w:tcBorders>
            <w:shd w:val="clear" w:color="auto" w:fill="auto"/>
            <w:tcMar/>
          </w:tcPr>
          <w:p w:rsidRPr="002D620A" w:rsidR="0045315A" w:rsidP="3C0A1FE0" w:rsidRDefault="00770CE8" w14:paraId="5C6879F0" w14:textId="2980F2C0">
            <w:pPr>
              <w:pStyle w:val="Normal"/>
              <w:spacing w:after="0"/>
              <w:rPr>
                <w:b w:val="1"/>
                <w:bCs w:val="1"/>
                <w:sz w:val="16"/>
                <w:szCs w:val="16"/>
                <w:lang w:val="en-GB"/>
              </w:rPr>
            </w:pPr>
            <w:r w:rsidRPr="1E880FB4" w:rsidR="0721BF04">
              <w:rPr>
                <w:b w:val="1"/>
                <w:bCs w:val="1"/>
                <w:sz w:val="16"/>
                <w:szCs w:val="16"/>
                <w:lang w:val="en-GB"/>
              </w:rPr>
              <w:t>10:30</w:t>
            </w:r>
            <w:r w:rsidRPr="1E880FB4" w:rsidR="0721BF04">
              <w:rPr>
                <w:b w:val="1"/>
                <w:bCs w:val="1"/>
                <w:sz w:val="16"/>
                <w:szCs w:val="16"/>
                <w:lang w:val="en-GB"/>
              </w:rPr>
              <w:t>-12:30</w:t>
            </w:r>
            <w:r w:rsidRPr="1E880FB4" w:rsidR="530A7811">
              <w:rPr>
                <w:b w:val="1"/>
                <w:bCs w:val="1"/>
                <w:sz w:val="16"/>
                <w:szCs w:val="16"/>
                <w:lang w:val="en-GB"/>
              </w:rPr>
              <w:t>p</w:t>
            </w:r>
            <w:r w:rsidRPr="1E880FB4" w:rsidR="0721BF04">
              <w:rPr>
                <w:b w:val="1"/>
                <w:bCs w:val="1"/>
                <w:sz w:val="16"/>
                <w:szCs w:val="16"/>
                <w:lang w:val="en-GB"/>
              </w:rPr>
              <w:t xml:space="preserve"> 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top w:val="nil"/>
              <w:bottom w:val="single" w:color="595959" w:themeColor="text1" w:themeTint="A6" w:sz="4" w:space="0"/>
            </w:tcBorders>
            <w:shd w:val="clear" w:color="auto" w:fill="auto"/>
            <w:tcMar/>
          </w:tcPr>
          <w:p w:rsidRPr="00FA2AC0" w:rsidR="0045315A" w:rsidP="269C8E65" w:rsidRDefault="00770CE8" w14:paraId="2F1ACA39" w14:textId="6070C556">
            <w:pPr>
              <w:spacing w:after="0"/>
              <w:rPr>
                <w:b w:val="1"/>
                <w:bCs w:val="1"/>
                <w:sz w:val="16"/>
                <w:szCs w:val="16"/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top w:val="nil"/>
              <w:bottom w:val="single" w:color="595959" w:themeColor="text1" w:themeTint="A6" w:sz="4" w:space="0"/>
            </w:tcBorders>
            <w:shd w:val="clear" w:color="auto" w:fill="auto"/>
            <w:tcMar/>
          </w:tcPr>
          <w:p w:rsidRPr="00FA2AC0" w:rsidR="0045315A" w:rsidP="269C8E65" w:rsidRDefault="0045315A" w14:paraId="31CCC4F9" w14:textId="0746BB66">
            <w:pPr>
              <w:pStyle w:val="Normal"/>
              <w:spacing w:after="0"/>
              <w:rPr>
                <w:b w:val="1"/>
                <w:bCs w:val="1"/>
                <w:sz w:val="16"/>
                <w:szCs w:val="16"/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top w:val="nil"/>
              <w:bottom w:val="single" w:color="595959" w:themeColor="text1" w:themeTint="A6" w:sz="4" w:space="0"/>
            </w:tcBorders>
            <w:shd w:val="clear" w:color="auto" w:fill="auto"/>
            <w:tcMar/>
          </w:tcPr>
          <w:p w:rsidR="0045315A" w:rsidP="1E880FB4" w:rsidRDefault="0045315A" w14:paraId="7FEFC682" w14:textId="7B70CDDF">
            <w:pPr>
              <w:pStyle w:val="Normal"/>
              <w:spacing w:after="0"/>
              <w:rPr>
                <w:b w:val="1"/>
                <w:bCs w:val="1"/>
                <w:sz w:val="16"/>
                <w:szCs w:val="16"/>
                <w:lang w:val="en-GB"/>
              </w:rPr>
            </w:pPr>
            <w:r w:rsidRPr="1E880FB4" w:rsidR="5C59B57A">
              <w:rPr>
                <w:b w:val="1"/>
                <w:bCs w:val="1"/>
                <w:sz w:val="16"/>
                <w:szCs w:val="16"/>
                <w:lang w:val="en-GB"/>
              </w:rPr>
              <w:t>11:30-1:30p W</w:t>
            </w:r>
          </w:p>
          <w:p w:rsidR="0045315A" w:rsidP="1E880FB4" w:rsidRDefault="0045315A" w14:paraId="2F57CDBA" w14:textId="08A5056C">
            <w:pPr>
              <w:pStyle w:val="Normal"/>
              <w:spacing w:after="0"/>
              <w:rPr>
                <w:b w:val="1"/>
                <w:bCs w:val="1"/>
                <w:sz w:val="16"/>
                <w:szCs w:val="16"/>
                <w:lang w:val="en-GB"/>
              </w:rPr>
            </w:pPr>
            <w:r w:rsidRPr="1E880FB4" w:rsidR="5C59B57A">
              <w:rPr>
                <w:b w:val="1"/>
                <w:bCs w:val="1"/>
                <w:sz w:val="16"/>
                <w:szCs w:val="16"/>
                <w:lang w:val="en-GB"/>
              </w:rPr>
              <w:t>3:00-5:00p W</w:t>
            </w:r>
          </w:p>
          <w:p w:rsidR="0045315A" w:rsidP="269C8E65" w:rsidRDefault="0045315A" w14:paraId="17AD5D40" w14:textId="56F4734D">
            <w:pPr>
              <w:pStyle w:val="Normal"/>
              <w:spacing w:after="0"/>
              <w:rPr>
                <w:b w:val="1"/>
                <w:bCs w:val="1"/>
                <w:sz w:val="16"/>
                <w:szCs w:val="16"/>
                <w:lang w:val="en-GB"/>
              </w:rPr>
            </w:pPr>
            <w:r w:rsidRPr="1E880FB4" w:rsidR="5C59B57A">
              <w:rPr>
                <w:b w:val="1"/>
                <w:bCs w:val="1"/>
                <w:sz w:val="16"/>
                <w:szCs w:val="16"/>
                <w:lang w:val="en-GB"/>
              </w:rPr>
              <w:t>6:30-8:30p W</w:t>
            </w:r>
          </w:p>
        </w:tc>
      </w:tr>
      <w:tr w:rsidR="286F5F91" w:rsidTr="1E880FB4" w14:paraId="7B55607A">
        <w:trPr>
          <w:trHeight w:val="1305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top w:val="nil"/>
              <w:bottom w:val="single" w:color="595959" w:themeColor="text1" w:themeTint="A6" w:sz="4" w:space="0"/>
            </w:tcBorders>
            <w:shd w:val="clear" w:color="auto" w:fill="auto"/>
            <w:tcMar/>
          </w:tcPr>
          <w:p w:rsidR="491B3D4D" w:rsidP="286F5F91" w:rsidRDefault="491B3D4D" w14:paraId="45214B42" w14:textId="5FAEA6B0">
            <w:pPr>
              <w:pStyle w:val="Dates"/>
            </w:pPr>
            <w:r w:rsidR="68B47861">
              <w:rPr/>
              <w:t>3</w:t>
            </w:r>
            <w:r w:rsidR="4ED9A2AC">
              <w:rPr/>
              <w:t>0</w:t>
            </w:r>
          </w:p>
          <w:p w:rsidR="286F5F91" w:rsidP="286F5F91" w:rsidRDefault="286F5F91" w14:paraId="74A2BE38" w14:textId="55E1520F">
            <w:pPr>
              <w:pStyle w:val="Normal"/>
              <w:rPr>
                <w:b w:val="1"/>
                <w:bCs w:val="1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top w:val="nil"/>
              <w:bottom w:val="single" w:color="595959" w:themeColor="text1" w:themeTint="A6" w:sz="4" w:space="0"/>
            </w:tcBorders>
            <w:shd w:val="clear" w:color="auto" w:fill="auto"/>
            <w:tcMar/>
          </w:tcPr>
          <w:p w:rsidR="1E880FB4" w:rsidP="1E880FB4" w:rsidRDefault="1E880FB4" w14:paraId="739A3627" w14:textId="06F18C7B">
            <w:pPr>
              <w:pStyle w:val="Normal"/>
              <w:spacing w:after="0"/>
              <w:rPr>
                <w:b w:val="1"/>
                <w:bCs w:val="1"/>
                <w:sz w:val="16"/>
                <w:szCs w:val="16"/>
                <w:lang w:val="en-GB"/>
              </w:rPr>
            </w:pPr>
          </w:p>
          <w:p w:rsidR="286F5F91" w:rsidP="1E880FB4" w:rsidRDefault="286F5F91" w14:paraId="046E9590" w14:textId="7062ED56">
            <w:pPr>
              <w:spacing w:after="0"/>
              <w:rPr>
                <w:b w:val="1"/>
                <w:bCs w:val="1"/>
                <w:sz w:val="16"/>
                <w:szCs w:val="16"/>
                <w:lang w:val="en-GB"/>
              </w:rPr>
            </w:pPr>
          </w:p>
          <w:p w:rsidR="286F5F91" w:rsidP="1E880FB4" w:rsidRDefault="286F5F91" w14:paraId="746B7552" w14:textId="725B7CAF">
            <w:pPr>
              <w:spacing w:after="0"/>
              <w:rPr>
                <w:b w:val="1"/>
                <w:bCs w:val="1"/>
                <w:sz w:val="16"/>
                <w:szCs w:val="16"/>
                <w:lang w:val="en-GB"/>
              </w:rPr>
            </w:pPr>
          </w:p>
          <w:p w:rsidR="286F5F91" w:rsidP="1E880FB4" w:rsidRDefault="286F5F91" w14:paraId="04D0A034" w14:textId="0C653BFE">
            <w:pPr>
              <w:pStyle w:val="Normal"/>
              <w:spacing w:after="0"/>
              <w:rPr>
                <w:b w:val="1"/>
                <w:bCs w:val="1"/>
                <w:sz w:val="16"/>
                <w:szCs w:val="16"/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top w:val="nil"/>
              <w:bottom w:val="single" w:color="595959" w:themeColor="text1" w:themeTint="A6" w:sz="4" w:space="0"/>
            </w:tcBorders>
            <w:shd w:val="clear" w:color="auto" w:fill="auto"/>
            <w:tcMar/>
          </w:tcPr>
          <w:p w:rsidR="286F5F91" w:rsidP="286F5F91" w:rsidRDefault="286F5F91" w14:paraId="3175B1AC" w14:textId="2F0C7278">
            <w:pPr>
              <w:pStyle w:val="Normal"/>
              <w:rPr>
                <w:b w:val="1"/>
                <w:bCs w:val="1"/>
                <w:sz w:val="16"/>
                <w:szCs w:val="16"/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top w:val="nil"/>
              <w:bottom w:val="single" w:color="595959" w:themeColor="text1" w:themeTint="A6" w:sz="4" w:space="0"/>
            </w:tcBorders>
            <w:shd w:val="clear" w:color="auto" w:fill="auto"/>
            <w:tcMar/>
          </w:tcPr>
          <w:p w:rsidR="286F5F91" w:rsidP="286F5F91" w:rsidRDefault="286F5F91" w14:paraId="2DF93F83" w14:textId="5A32F269">
            <w:pPr>
              <w:pStyle w:val="Normal"/>
              <w:rPr>
                <w:b w:val="1"/>
                <w:bCs w:val="1"/>
                <w:sz w:val="16"/>
                <w:szCs w:val="16"/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top w:val="nil"/>
              <w:bottom w:val="single" w:color="595959" w:themeColor="text1" w:themeTint="A6" w:sz="4" w:space="0"/>
            </w:tcBorders>
            <w:shd w:val="clear" w:color="auto" w:fill="auto"/>
            <w:tcMar/>
          </w:tcPr>
          <w:p w:rsidR="286F5F91" w:rsidP="286F5F91" w:rsidRDefault="286F5F91" w14:paraId="78C75DC2" w14:textId="6687D3BC">
            <w:pPr>
              <w:pStyle w:val="Normal"/>
              <w:rPr>
                <w:b w:val="1"/>
                <w:bCs w:val="1"/>
                <w:sz w:val="16"/>
                <w:szCs w:val="16"/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top w:val="nil"/>
              <w:bottom w:val="single" w:color="595959" w:themeColor="text1" w:themeTint="A6" w:sz="4" w:space="0"/>
            </w:tcBorders>
            <w:shd w:val="clear" w:color="auto" w:fill="auto"/>
            <w:tcMar/>
          </w:tcPr>
          <w:p w:rsidR="286F5F91" w:rsidP="286F5F91" w:rsidRDefault="286F5F91" w14:paraId="3D1E043A" w14:textId="0AC2ADE1">
            <w:pPr>
              <w:pStyle w:val="Normal"/>
              <w:rPr>
                <w:b w:val="1"/>
                <w:bCs w:val="1"/>
                <w:sz w:val="16"/>
                <w:szCs w:val="16"/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Borders>
              <w:top w:val="nil"/>
              <w:bottom w:val="single" w:color="595959" w:themeColor="text1" w:themeTint="A6" w:sz="4" w:space="0"/>
            </w:tcBorders>
            <w:shd w:val="clear" w:color="auto" w:fill="auto"/>
            <w:tcMar/>
          </w:tcPr>
          <w:p w:rsidR="286F5F91" w:rsidP="286F5F91" w:rsidRDefault="286F5F91" w14:paraId="66C300AF" w14:textId="52BFB91F">
            <w:pPr>
              <w:pStyle w:val="Normal"/>
            </w:pPr>
          </w:p>
        </w:tc>
      </w:tr>
    </w:tbl>
    <w:p w:rsidR="5487DF96" w:rsidRDefault="5487DF96" w14:paraId="05182922" w14:textId="78A080D7"/>
    <w:p w:rsidR="00661028" w:rsidRDefault="00C4208C" w14:paraId="034576F1" w14:textId="568E7772">
      <w:pPr>
        <w:pStyle w:val="NoSpacing"/>
      </w:pPr>
    </w:p>
    <w:tbl>
      <w:tblPr>
        <w:tblStyle w:val="Highlights"/>
        <w:tblW w:w="10800" w:type="dxa"/>
        <w:tblLayout w:type="fixed"/>
        <w:tblLook w:val="04A0" w:firstRow="1" w:lastRow="0" w:firstColumn="1" w:lastColumn="0" w:noHBand="0" w:noVBand="1"/>
        <w:tblCaption w:val="Layout table"/>
      </w:tblPr>
      <w:tblGrid>
        <w:gridCol w:w="2160"/>
        <w:gridCol w:w="1800"/>
        <w:gridCol w:w="1680"/>
        <w:gridCol w:w="1680"/>
        <w:gridCol w:w="1680"/>
        <w:gridCol w:w="1800"/>
      </w:tblGrid>
      <w:tr w:rsidR="00661028" w:rsidTr="2176ABA3" w14:paraId="67097583" w14:textId="77777777">
        <w:tc>
          <w:tcPr>
            <w:tcW w:w="2160" w:type="dxa"/>
            <w:tcMar/>
          </w:tcPr>
          <w:p w:rsidRPr="007A503C" w:rsidR="00E90003" w:rsidP="00E90003" w:rsidRDefault="00E90003" w14:paraId="1AF0A97C" w14:textId="60E434A2">
            <w:pPr>
              <w:pStyle w:val="Events-Dark"/>
              <w:rPr>
                <w:color w:val="auto"/>
              </w:rPr>
            </w:pPr>
            <w:r w:rsidRPr="267AC224" w:rsidR="4DDDF3D9">
              <w:rPr>
                <w:color w:val="auto"/>
              </w:rPr>
              <w:t xml:space="preserve">You can register online for Public Session. Cost is </w:t>
            </w:r>
          </w:p>
          <w:p w:rsidRPr="007A503C" w:rsidR="00E90003" w:rsidP="00E90003" w:rsidRDefault="00E90003" w14:paraId="1DA2BACA" w14:textId="4C877C85">
            <w:pPr>
              <w:pStyle w:val="Events-Dark"/>
              <w:rPr>
                <w:color w:val="auto"/>
              </w:rPr>
            </w:pPr>
            <w:r w:rsidRPr="2176ABA3" w:rsidR="00E90003">
              <w:rPr>
                <w:color w:val="auto"/>
              </w:rPr>
              <w:t>$</w:t>
            </w:r>
            <w:r w:rsidRPr="2176ABA3" w:rsidR="29EFF9E4">
              <w:rPr>
                <w:color w:val="auto"/>
              </w:rPr>
              <w:t>5</w:t>
            </w:r>
            <w:r w:rsidRPr="2176ABA3" w:rsidR="00E90003">
              <w:rPr>
                <w:color w:val="auto"/>
              </w:rPr>
              <w:t xml:space="preserve">.00 Adults </w:t>
            </w:r>
            <w:r w:rsidRPr="2176ABA3" w:rsidR="375E3307">
              <w:rPr>
                <w:color w:val="auto"/>
              </w:rPr>
              <w:t>6+</w:t>
            </w:r>
          </w:p>
          <w:p w:rsidR="00E90003" w:rsidP="63C1F72C" w:rsidRDefault="00391BFC" w14:paraId="15BBA627" w14:textId="1017B16E">
            <w:pPr>
              <w:pStyle w:val="Events-Dark"/>
              <w:rPr>
                <w:color w:val="auto"/>
              </w:rPr>
            </w:pPr>
            <w:r w:rsidRPr="2176ABA3" w:rsidR="0319C954">
              <w:rPr>
                <w:color w:val="auto"/>
              </w:rPr>
              <w:t>$2.00 Age 3-</w:t>
            </w:r>
            <w:r w:rsidRPr="2176ABA3" w:rsidR="33D4D4C1">
              <w:rPr>
                <w:color w:val="auto"/>
              </w:rPr>
              <w:t>5</w:t>
            </w:r>
          </w:p>
          <w:p w:rsidR="00E90003" w:rsidP="63C1F72C" w:rsidRDefault="00391BFC" w14:paraId="06E49F78" w14:textId="250D273D">
            <w:pPr>
              <w:pStyle w:val="Events-Dark"/>
              <w:rPr>
                <w:color w:val="auto"/>
              </w:rPr>
            </w:pPr>
            <w:r w:rsidRPr="63C1F72C" w:rsidR="0319C954">
              <w:rPr>
                <w:color w:val="auto"/>
              </w:rPr>
              <w:t>Free 2 &amp; under</w:t>
            </w:r>
            <w:r w:rsidR="0C285C3B">
              <w:drawing>
                <wp:inline wp14:editId="128EF29F" wp14:anchorId="7B8B3A44">
                  <wp:extent cx="1242755" cy="371475"/>
                  <wp:effectExtent l="0" t="0" r="0" b="0"/>
                  <wp:docPr id="1054353875" name="Picture 7" descr="Facebook - Find us on Facebook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7"/>
                          <pic:cNvPicPr/>
                        </pic:nvPicPr>
                        <pic:blipFill>
                          <a:blip r:embed="Redc2c9f19c78430e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 bwMode="auto">
                          <a:xfrm xmlns:a="http://schemas.openxmlformats.org/drawingml/2006/main" rot="0" flipH="0" flipV="0">
                            <a:off x="0" y="0"/>
                            <a:ext cx="1242755" cy="371475"/>
                          </a:xfrm>
                          <a:prstGeom xmlns:a="http://schemas.openxmlformats.org/drawingml/2006/main" prst="rect">
                            <a:avLst/>
                          </a:prstGeom>
                          <a:noFill xmlns:a="http://schemas.openxmlformats.org/drawingml/2006/main"/>
                          <a:ln xmlns:a="http://schemas.openxmlformats.org/drawingml/2006/main">
                            <a:noFill/>
                          </a:ln>
                          <a:effectLst xmlns:a="http://schemas.openxmlformats.org/drawingml/2006/main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Mar/>
          </w:tcPr>
          <w:p w:rsidR="00391BFC" w:rsidP="00E90003" w:rsidRDefault="00391BFC" w14:paraId="0BC66808" w14:textId="77777777">
            <w:pPr>
              <w:pStyle w:val="Events"/>
            </w:pPr>
            <w:r w:rsidRPr="00391BF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FFF142B" wp14:editId="57B59CDF">
                      <wp:simplePos x="0" y="0"/>
                      <wp:positionH relativeFrom="column">
                        <wp:posOffset>-849630</wp:posOffset>
                      </wp:positionH>
                      <wp:positionV relativeFrom="paragraph">
                        <wp:posOffset>1631315</wp:posOffset>
                      </wp:positionV>
                      <wp:extent cx="3203061" cy="381635"/>
                      <wp:effectExtent l="0" t="0" r="0" b="0"/>
                      <wp:wrapNone/>
                      <wp:docPr id="10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3061" cy="381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Pr="00391BFC" w:rsidR="00391BFC" w:rsidP="00391BFC" w:rsidRDefault="00391BFC" w14:paraId="65E75D24" w14:textId="77777777">
                                  <w:pPr>
                                    <w:spacing w:after="200" w:line="273" w:lineRule="auto"/>
                                    <w:rPr>
                                      <w:rFonts w:ascii="Arial" w:hAnsi="Arial" w:cs="Arial"/>
                                      <w:color w:val="0070C0"/>
                                      <w:sz w:val="14"/>
                                      <w:szCs w:val="14"/>
                                    </w:rPr>
                                  </w:pPr>
                                  <w:r w:rsidRPr="00391BFC">
                                    <w:rPr>
                                      <w:rFonts w:ascii="Arial" w:hAnsi="Arial" w:cs="Arial"/>
                                      <w:color w:val="0070C0"/>
                                      <w:sz w:val="14"/>
                                      <w:szCs w:val="14"/>
                                    </w:rPr>
                                    <w:t xml:space="preserve">For inclusion opportunities for people with disabilities, </w:t>
                                  </w:r>
                                  <w:r w:rsidRPr="00391BFC">
                                    <w:rPr>
                                      <w:rFonts w:ascii="Arial" w:hAnsi="Arial" w:cs="Arial"/>
                                      <w:color w:val="0070C0"/>
                                      <w:sz w:val="14"/>
                                      <w:szCs w:val="14"/>
                                    </w:rPr>
                                    <w:br/>
                                    <w:t xml:space="preserve">contact 385-468-1520 or </w:t>
                                  </w:r>
                                  <w:proofErr w:type="spellStart"/>
                                  <w:r w:rsidRPr="00391BFC">
                                    <w:rPr>
                                      <w:rFonts w:ascii="Arial" w:hAnsi="Arial" w:cs="Arial"/>
                                      <w:color w:val="0070C0"/>
                                      <w:sz w:val="14"/>
                                      <w:szCs w:val="14"/>
                                    </w:rPr>
                                    <w:t>InclusionRec</w:t>
                                  </w:r>
                                  <w:proofErr w:type="spellEnd"/>
                                  <w:r w:rsidRPr="00391BFC">
                                    <w:rPr>
                                      <w:rFonts w:ascii="Arial" w:hAnsi="Arial" w:cs="Arial"/>
                                      <w:color w:val="0070C0"/>
                                      <w:sz w:val="14"/>
                                      <w:szCs w:val="14"/>
                                    </w:rPr>
                                    <w:t xml:space="preserve">@. slco.org 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8" style="position:absolute;margin-left:-66.9pt;margin-top:128.45pt;width:252.2pt;height:30.0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strokecolor="black [0]" insetpen="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" w14:anchorId="5FFF142B">
                      <v:textbox inset="2.88pt,2.88pt,2.88pt,2.88pt">
                        <w:txbxContent>
                          <w:p w:rsidRPr="00391BFC" w:rsidR="00391BFC" w:rsidP="00391BFC" w:rsidRDefault="00391BFC" w14:paraId="65E75D24" w14:textId="77777777">
                            <w:pPr>
                              <w:spacing w:after="200" w:line="273" w:lineRule="auto"/>
                              <w:rPr>
                                <w:rFonts w:ascii="Arial" w:hAnsi="Arial" w:cs="Arial"/>
                                <w:color w:val="0070C0"/>
                                <w:sz w:val="14"/>
                                <w:szCs w:val="14"/>
                              </w:rPr>
                            </w:pPr>
                            <w:r w:rsidRPr="00391BFC">
                              <w:rPr>
                                <w:rFonts w:ascii="Arial" w:hAnsi="Arial" w:cs="Arial"/>
                                <w:color w:val="0070C0"/>
                                <w:sz w:val="14"/>
                                <w:szCs w:val="14"/>
                              </w:rPr>
                              <w:t xml:space="preserve">For inclusion opportunities for people with disabilities, </w:t>
                            </w:r>
                            <w:r w:rsidRPr="00391BFC">
                              <w:rPr>
                                <w:rFonts w:ascii="Arial" w:hAnsi="Arial" w:cs="Arial"/>
                                <w:color w:val="0070C0"/>
                                <w:sz w:val="14"/>
                                <w:szCs w:val="14"/>
                              </w:rPr>
                              <w:br/>
                              <w:t xml:space="preserve">contact 385-468-1520 or </w:t>
                            </w:r>
                            <w:proofErr w:type="spellStart"/>
                            <w:r w:rsidRPr="00391BFC">
                              <w:rPr>
                                <w:rFonts w:ascii="Arial" w:hAnsi="Arial" w:cs="Arial"/>
                                <w:color w:val="0070C0"/>
                                <w:sz w:val="14"/>
                                <w:szCs w:val="14"/>
                              </w:rPr>
                              <w:t>InclusionRec</w:t>
                            </w:r>
                            <w:proofErr w:type="spellEnd"/>
                            <w:r w:rsidRPr="00391BFC">
                              <w:rPr>
                                <w:rFonts w:ascii="Arial" w:hAnsi="Arial" w:cs="Arial"/>
                                <w:color w:val="0070C0"/>
                                <w:sz w:val="14"/>
                                <w:szCs w:val="14"/>
                              </w:rPr>
                              <w:t xml:space="preserve">@. slco.org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0003">
              <w:t>Private lessons are</w:t>
            </w:r>
            <w:r w:rsidR="002D620A">
              <w:t xml:space="preserve"> </w:t>
            </w:r>
            <w:r>
              <w:t>allowed on public at this time</w:t>
            </w:r>
            <w:r w:rsidR="00E90003">
              <w:t xml:space="preserve">. </w:t>
            </w:r>
          </w:p>
          <w:p w:rsidRPr="00391BFC" w:rsidR="00391BFC" w:rsidP="00391BFC" w:rsidRDefault="00391BFC" w14:paraId="5591BF8A" w14:textId="77777777"/>
          <w:p w:rsidR="4495E355" w:rsidP="79617C23" w:rsidRDefault="4495E355" w14:paraId="1CC29B6A" w14:textId="0E249D7C">
            <w:pPr>
              <w:pStyle w:val="Normal"/>
              <w:rPr>
                <w:color w:val="FFFFFF" w:themeColor="background1" w:themeTint="FF" w:themeShade="FF"/>
              </w:rPr>
            </w:pPr>
            <w:r w:rsidRPr="79617C23" w:rsidR="4495E355">
              <w:rPr>
                <w:color w:val="FFFFFF" w:themeColor="background1" w:themeTint="FF" w:themeShade="FF"/>
              </w:rPr>
              <w:t>*W – West Rink</w:t>
            </w:r>
          </w:p>
          <w:p w:rsidR="4495E355" w:rsidP="79617C23" w:rsidRDefault="4495E355" w14:paraId="63C03DD3" w14:textId="0BF2F590">
            <w:pPr>
              <w:pStyle w:val="Normal"/>
              <w:rPr>
                <w:color w:val="FFFFFF" w:themeColor="background1" w:themeTint="FF" w:themeShade="FF"/>
              </w:rPr>
            </w:pPr>
            <w:r w:rsidRPr="79617C23" w:rsidR="4495E355">
              <w:rPr>
                <w:color w:val="FFFFFF" w:themeColor="background1" w:themeTint="FF" w:themeShade="FF"/>
              </w:rPr>
              <w:t>**E – East Rink</w:t>
            </w:r>
          </w:p>
          <w:p w:rsidRPr="00391BFC" w:rsidR="00391BFC" w:rsidP="00391BFC" w:rsidRDefault="00391BFC" w14:paraId="536DF9A8" w14:textId="77777777"/>
          <w:p w:rsidRPr="00391BFC" w:rsidR="00391BFC" w:rsidP="00391BFC" w:rsidRDefault="00391BFC" w14:paraId="3D0F8AC8" w14:textId="77777777"/>
          <w:p w:rsidR="00391BFC" w:rsidP="00391BFC" w:rsidRDefault="00391BFC" w14:paraId="184BF1F3" w14:textId="77777777"/>
          <w:p w:rsidRPr="00391BFC" w:rsidR="00661028" w:rsidP="00391BFC" w:rsidRDefault="00661028" w14:paraId="348DC235" w14:textId="77777777"/>
        </w:tc>
        <w:tc>
          <w:tcPr>
            <w:tcW w:w="1680" w:type="dxa"/>
            <w:tcMar/>
          </w:tcPr>
          <w:p w:rsidRPr="007A503C" w:rsidR="00E90003" w:rsidP="00E90003" w:rsidRDefault="00E90003" w14:paraId="3D60374E" w14:textId="77777777">
            <w:pPr>
              <w:pStyle w:val="Events-Dark"/>
              <w:rPr>
                <w:color w:val="auto"/>
              </w:rPr>
            </w:pPr>
            <w:r w:rsidRPr="007A503C">
              <w:rPr>
                <w:color w:val="auto"/>
              </w:rPr>
              <w:t xml:space="preserve">Rental Skates are </w:t>
            </w:r>
          </w:p>
          <w:p w:rsidR="00661028" w:rsidP="00E90003" w:rsidRDefault="00E90003" w14:paraId="2F369330" w14:textId="77777777">
            <w:pPr>
              <w:pStyle w:val="Events-Dark"/>
            </w:pPr>
            <w:r w:rsidRPr="007A503C">
              <w:rPr>
                <w:color w:val="auto"/>
              </w:rPr>
              <w:t>$2.00 at the front desk.</w:t>
            </w:r>
          </w:p>
        </w:tc>
        <w:tc>
          <w:tcPr>
            <w:tcW w:w="1680" w:type="dxa"/>
            <w:tcMar/>
          </w:tcPr>
          <w:p w:rsidR="00661028" w:rsidP="00E90003" w:rsidRDefault="00E90003" w14:paraId="5BB968D6" w14:textId="77777777">
            <w:pPr>
              <w:pStyle w:val="Events"/>
            </w:pPr>
            <w:r w:rsidRPr="00E90003">
              <w:t>Groups of 20+ people: $1.00 off each regular admission pass with prior reservation. To make a reservation, please call (385) 468-1925.</w:t>
            </w:r>
          </w:p>
        </w:tc>
        <w:tc>
          <w:tcPr>
            <w:tcW w:w="1680" w:type="dxa"/>
            <w:tcMar/>
          </w:tcPr>
          <w:p w:rsidR="00661028" w:rsidP="00391BFC" w:rsidRDefault="00391BFC" w14:paraId="72F7AFC2" w14:textId="77777777">
            <w:pPr>
              <w:pStyle w:val="Events-Dark"/>
            </w:pPr>
            <w:r w:rsidRPr="007A503C">
              <w:rPr>
                <w:color w:val="auto"/>
              </w:rPr>
              <w:t>Location</w:t>
            </w:r>
            <w:r w:rsidRPr="007A503C" w:rsidR="00522998">
              <w:rPr>
                <w:color w:val="auto"/>
              </w:rPr>
              <w:t>:</w:t>
            </w:r>
            <w:r w:rsidRPr="007A503C">
              <w:rPr>
                <w:color w:val="auto"/>
              </w:rPr>
              <w:t xml:space="preserve"> 645 S. Guardsman Way, Salt Lake City Utah 84108</w:t>
            </w:r>
          </w:p>
        </w:tc>
        <w:tc>
          <w:tcPr>
            <w:tcW w:w="1800" w:type="dxa"/>
            <w:tcMar/>
          </w:tcPr>
          <w:p w:rsidR="00661028" w:rsidP="00391BFC" w:rsidRDefault="00391BFC" w14:paraId="231E9366" w14:textId="77777777">
            <w:pPr>
              <w:pStyle w:val="Events"/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36576" distB="36576" distL="36576" distR="36576" simplePos="0" relativeHeight="251660800" behindDoc="0" locked="0" layoutInCell="1" allowOverlap="1" wp14:anchorId="6D4FFC63" wp14:editId="309258F4">
                  <wp:simplePos x="0" y="0"/>
                  <wp:positionH relativeFrom="column">
                    <wp:posOffset>-135255</wp:posOffset>
                  </wp:positionH>
                  <wp:positionV relativeFrom="paragraph">
                    <wp:posOffset>212090</wp:posOffset>
                  </wp:positionV>
                  <wp:extent cx="1095162" cy="1113790"/>
                  <wp:effectExtent l="0" t="0" r="0" b="0"/>
                  <wp:wrapNone/>
                  <wp:docPr id="3" name="Picture 3" descr="Parks-Rec-gray-vert-m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arks-Rec-gray-vert-m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62" cy="1113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61028" w:rsidRDefault="00391BFC" w14:paraId="70EE0B0A" w14:textId="200B6B34">
      <w:pPr>
        <w:pStyle w:val="NoSpacing"/>
      </w:pPr>
      <w:r w:rsidR="6B7ACED3">
        <w:drawing>
          <wp:inline wp14:editId="0FDB2917" wp14:anchorId="0154C1F8">
            <wp:extent cx="295359" cy="286566"/>
            <wp:effectExtent l="0" t="0" r="0" b="0"/>
            <wp:docPr id="2069552153" name="Picture 7" descr="Adaptive Wheelchair (blue)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7"/>
                    <pic:cNvPicPr/>
                  </pic:nvPicPr>
                  <pic:blipFill>
                    <a:blip r:embed="Rb1aac5706c1146e3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 bwMode="auto">
                    <a:xfrm xmlns:a="http://schemas.openxmlformats.org/drawingml/2006/main" rot="0" flipH="0" flipV="0">
                      <a:off x="0" y="0"/>
                      <a:ext cx="295359" cy="286566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>
                      <a:noFill/>
                    </a:ln>
                    <a:effectLst xmlns:a="http://schemas.openxmlformats.org/drawingml/2006/main"/>
                    <a:extLst xmlns:a="http://schemas.openxmlformats.org/drawingml/2006/main"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FBEEC9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sectPr w:rsidR="00661028">
      <w:pgSz w:w="12240" w:h="15840" w:orient="portrait"/>
      <w:pgMar w:top="576" w:right="720" w:bottom="576" w:left="720" w:header="576" w:footer="576" w:gutter="0"/>
      <w:cols w:space="720"/>
      <w:docGrid w:linePitch="360"/>
      <w:headerReference w:type="default" r:id="R661f8830bbdd4308"/>
      <w:footerReference w:type="default" r:id="R57f8483ae8be4b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72E39" w:rsidRDefault="00072E39" w14:paraId="5403ECE9" w14:textId="77777777">
      <w:pPr>
        <w:spacing w:before="0" w:after="0"/>
      </w:pPr>
      <w:r>
        <w:separator/>
      </w:r>
    </w:p>
  </w:endnote>
  <w:endnote w:type="continuationSeparator" w:id="0">
    <w:p w:rsidR="00072E39" w:rsidRDefault="00072E39" w14:paraId="03CAD340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267AC224" w:rsidTr="267AC224" w14:paraId="50826F95">
      <w:tc>
        <w:tcPr>
          <w:tcW w:w="3600" w:type="dxa"/>
          <w:tcMar/>
        </w:tcPr>
        <w:p w:rsidR="267AC224" w:rsidP="267AC224" w:rsidRDefault="267AC224" w14:paraId="7C90E5E9" w14:textId="390DB22A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267AC224" w:rsidP="267AC224" w:rsidRDefault="267AC224" w14:paraId="66A6A125" w14:textId="04C9565F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267AC224" w:rsidP="267AC224" w:rsidRDefault="267AC224" w14:paraId="572B6618" w14:textId="4BCD4586">
          <w:pPr>
            <w:pStyle w:val="Header"/>
            <w:bidi w:val="0"/>
            <w:ind w:right="-115"/>
            <w:jc w:val="right"/>
          </w:pPr>
        </w:p>
      </w:tc>
    </w:tr>
  </w:tbl>
  <w:p w:rsidR="267AC224" w:rsidP="267AC224" w:rsidRDefault="267AC224" w14:paraId="6DD745EA" w14:textId="702FD69D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72E39" w:rsidRDefault="00072E39" w14:paraId="7D8135A5" w14:textId="77777777">
      <w:pPr>
        <w:spacing w:before="0" w:after="0"/>
      </w:pPr>
      <w:r>
        <w:separator/>
      </w:r>
    </w:p>
  </w:footnote>
  <w:footnote w:type="continuationSeparator" w:id="0">
    <w:p w:rsidR="00072E39" w:rsidRDefault="00072E39" w14:paraId="0C9D1941" w14:textId="77777777">
      <w:pPr>
        <w:spacing w:before="0" w:after="0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267AC224" w:rsidTr="267AC224" w14:paraId="04B66B43">
      <w:tc>
        <w:tcPr>
          <w:tcW w:w="3600" w:type="dxa"/>
          <w:tcMar/>
        </w:tcPr>
        <w:p w:rsidR="267AC224" w:rsidP="267AC224" w:rsidRDefault="267AC224" w14:paraId="6CB2D026" w14:textId="1F9F63EF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267AC224" w:rsidP="267AC224" w:rsidRDefault="267AC224" w14:paraId="740FE2B8" w14:textId="7A1B1173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267AC224" w:rsidP="267AC224" w:rsidRDefault="267AC224" w14:paraId="0D725ABB" w14:textId="10666E6F">
          <w:pPr>
            <w:pStyle w:val="Header"/>
            <w:bidi w:val="0"/>
            <w:ind w:right="-115"/>
            <w:jc w:val="right"/>
          </w:pPr>
        </w:p>
      </w:tc>
    </w:tr>
  </w:tbl>
  <w:p w:rsidR="267AC224" w:rsidP="267AC224" w:rsidRDefault="267AC224" w14:paraId="5951D720" w14:textId="42F2E486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F8233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5F670A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4E208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22A3F8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18BD4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B1E29F3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63CCE50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9CCCAD1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2496E3F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AA12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471216788">
    <w:abstractNumId w:val="9"/>
  </w:num>
  <w:num w:numId="2" w16cid:durableId="1693416001">
    <w:abstractNumId w:val="7"/>
  </w:num>
  <w:num w:numId="3" w16cid:durableId="1089352473">
    <w:abstractNumId w:val="6"/>
  </w:num>
  <w:num w:numId="4" w16cid:durableId="231157205">
    <w:abstractNumId w:val="5"/>
  </w:num>
  <w:num w:numId="5" w16cid:durableId="620769788">
    <w:abstractNumId w:val="4"/>
  </w:num>
  <w:num w:numId="6" w16cid:durableId="1080834442">
    <w:abstractNumId w:val="8"/>
  </w:num>
  <w:num w:numId="7" w16cid:durableId="1464227065">
    <w:abstractNumId w:val="3"/>
  </w:num>
  <w:num w:numId="8" w16cid:durableId="984167755">
    <w:abstractNumId w:val="2"/>
  </w:num>
  <w:num w:numId="9" w16cid:durableId="1828277265">
    <w:abstractNumId w:val="1"/>
  </w:num>
  <w:num w:numId="10" w16cid:durableId="1787969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ttachedTemplate r:id="rId1"/>
  <w:trackRevisions w:val="false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6/30/2021"/>
    <w:docVar w:name="MonthStart" w:val="6/1/2021"/>
    <w:docVar w:name="ShowDynamicGuides" w:val="1"/>
    <w:docVar w:name="ShowMarginGuides" w:val="0"/>
    <w:docVar w:name="ShowOutlines" w:val="0"/>
    <w:docVar w:name="ShowStaticGuides" w:val="0"/>
  </w:docVars>
  <w:rsids>
    <w:rsidRoot w:val="00BE5EC0"/>
    <w:rsid w:val="00001DE0"/>
    <w:rsid w:val="00013CD4"/>
    <w:rsid w:val="00072E39"/>
    <w:rsid w:val="000802DB"/>
    <w:rsid w:val="000B0D6C"/>
    <w:rsid w:val="000B2AA3"/>
    <w:rsid w:val="000E4C12"/>
    <w:rsid w:val="00100B88"/>
    <w:rsid w:val="00103E6F"/>
    <w:rsid w:val="00110E31"/>
    <w:rsid w:val="00246E55"/>
    <w:rsid w:val="00256FD8"/>
    <w:rsid w:val="00261640"/>
    <w:rsid w:val="00274758"/>
    <w:rsid w:val="002C8639"/>
    <w:rsid w:val="002D620A"/>
    <w:rsid w:val="002F33AB"/>
    <w:rsid w:val="00334DB9"/>
    <w:rsid w:val="00344E5B"/>
    <w:rsid w:val="00350B2E"/>
    <w:rsid w:val="00391BFC"/>
    <w:rsid w:val="004312D4"/>
    <w:rsid w:val="0045315A"/>
    <w:rsid w:val="00482080"/>
    <w:rsid w:val="004D2DF0"/>
    <w:rsid w:val="004D3E26"/>
    <w:rsid w:val="0051188B"/>
    <w:rsid w:val="00522998"/>
    <w:rsid w:val="0052379F"/>
    <w:rsid w:val="00533879"/>
    <w:rsid w:val="00563A0F"/>
    <w:rsid w:val="005A2BDD"/>
    <w:rsid w:val="005F1A7E"/>
    <w:rsid w:val="00644B9D"/>
    <w:rsid w:val="00654D72"/>
    <w:rsid w:val="00661028"/>
    <w:rsid w:val="00683AD2"/>
    <w:rsid w:val="00693148"/>
    <w:rsid w:val="006969BA"/>
    <w:rsid w:val="006C53E3"/>
    <w:rsid w:val="00707E52"/>
    <w:rsid w:val="0072532F"/>
    <w:rsid w:val="0073740D"/>
    <w:rsid w:val="00770CE8"/>
    <w:rsid w:val="007A503C"/>
    <w:rsid w:val="008111A1"/>
    <w:rsid w:val="0081589D"/>
    <w:rsid w:val="00836BFC"/>
    <w:rsid w:val="008882DD"/>
    <w:rsid w:val="008C666A"/>
    <w:rsid w:val="0091062B"/>
    <w:rsid w:val="00914152"/>
    <w:rsid w:val="009767A0"/>
    <w:rsid w:val="00982BA4"/>
    <w:rsid w:val="009876DE"/>
    <w:rsid w:val="009C293A"/>
    <w:rsid w:val="009D13D5"/>
    <w:rsid w:val="00A17D84"/>
    <w:rsid w:val="00A58A4F"/>
    <w:rsid w:val="00A616D1"/>
    <w:rsid w:val="00A659D0"/>
    <w:rsid w:val="00A9066E"/>
    <w:rsid w:val="00AD499F"/>
    <w:rsid w:val="00AE33D1"/>
    <w:rsid w:val="00AF6E46"/>
    <w:rsid w:val="00B4398C"/>
    <w:rsid w:val="00B77465"/>
    <w:rsid w:val="00BA7574"/>
    <w:rsid w:val="00BB7F54"/>
    <w:rsid w:val="00BE5EC0"/>
    <w:rsid w:val="00C03991"/>
    <w:rsid w:val="00C365FE"/>
    <w:rsid w:val="00C4208C"/>
    <w:rsid w:val="00C430B4"/>
    <w:rsid w:val="00CA1B39"/>
    <w:rsid w:val="00CB6389"/>
    <w:rsid w:val="00CF02B6"/>
    <w:rsid w:val="00D13E6F"/>
    <w:rsid w:val="00D2332E"/>
    <w:rsid w:val="00D4237E"/>
    <w:rsid w:val="00D53833"/>
    <w:rsid w:val="00D631DD"/>
    <w:rsid w:val="00D90745"/>
    <w:rsid w:val="00D94175"/>
    <w:rsid w:val="00DC4485"/>
    <w:rsid w:val="00DE84D5"/>
    <w:rsid w:val="00DF6A38"/>
    <w:rsid w:val="00E775AC"/>
    <w:rsid w:val="00E90003"/>
    <w:rsid w:val="00E971E9"/>
    <w:rsid w:val="00E97E2B"/>
    <w:rsid w:val="00E97F47"/>
    <w:rsid w:val="00EC6BB0"/>
    <w:rsid w:val="00F964D3"/>
    <w:rsid w:val="00FA2AC0"/>
    <w:rsid w:val="00FA7B45"/>
    <w:rsid w:val="00FC5220"/>
    <w:rsid w:val="010E7610"/>
    <w:rsid w:val="0122F268"/>
    <w:rsid w:val="0128C705"/>
    <w:rsid w:val="0159E9A4"/>
    <w:rsid w:val="01C112FE"/>
    <w:rsid w:val="01CFFB9D"/>
    <w:rsid w:val="01F80674"/>
    <w:rsid w:val="01FC3F45"/>
    <w:rsid w:val="0209E498"/>
    <w:rsid w:val="02124EEA"/>
    <w:rsid w:val="021892E5"/>
    <w:rsid w:val="029AEAB8"/>
    <w:rsid w:val="02A97EEF"/>
    <w:rsid w:val="02C5232B"/>
    <w:rsid w:val="02E1F6D3"/>
    <w:rsid w:val="02EC3A2C"/>
    <w:rsid w:val="02F34BC8"/>
    <w:rsid w:val="030C7E37"/>
    <w:rsid w:val="0319C954"/>
    <w:rsid w:val="032FDFB6"/>
    <w:rsid w:val="0373678F"/>
    <w:rsid w:val="03BAA280"/>
    <w:rsid w:val="040AB6C7"/>
    <w:rsid w:val="043F7C4A"/>
    <w:rsid w:val="049C1CC7"/>
    <w:rsid w:val="04A091B1"/>
    <w:rsid w:val="04B0CD24"/>
    <w:rsid w:val="052D9C63"/>
    <w:rsid w:val="05628A98"/>
    <w:rsid w:val="0586E8BD"/>
    <w:rsid w:val="0595EE86"/>
    <w:rsid w:val="05CCE8D8"/>
    <w:rsid w:val="068F9235"/>
    <w:rsid w:val="06B4CDB7"/>
    <w:rsid w:val="06D2F310"/>
    <w:rsid w:val="06F3F760"/>
    <w:rsid w:val="071173B7"/>
    <w:rsid w:val="0721BF04"/>
    <w:rsid w:val="0727A470"/>
    <w:rsid w:val="074255AE"/>
    <w:rsid w:val="07584DC3"/>
    <w:rsid w:val="07584DC3"/>
    <w:rsid w:val="075F5C5D"/>
    <w:rsid w:val="0798C70E"/>
    <w:rsid w:val="07B3AD85"/>
    <w:rsid w:val="07B55C52"/>
    <w:rsid w:val="07E0BD96"/>
    <w:rsid w:val="080597F5"/>
    <w:rsid w:val="0820C963"/>
    <w:rsid w:val="0867A0BF"/>
    <w:rsid w:val="086B9FD9"/>
    <w:rsid w:val="0882EBA5"/>
    <w:rsid w:val="0891C6D1"/>
    <w:rsid w:val="08ACB14B"/>
    <w:rsid w:val="08FA2000"/>
    <w:rsid w:val="09244F29"/>
    <w:rsid w:val="092E93CF"/>
    <w:rsid w:val="0933FB5D"/>
    <w:rsid w:val="0979648F"/>
    <w:rsid w:val="09A6F3E8"/>
    <w:rsid w:val="0A0A1986"/>
    <w:rsid w:val="0A6C7BB7"/>
    <w:rsid w:val="0AA13B19"/>
    <w:rsid w:val="0ABC0686"/>
    <w:rsid w:val="0AC416B4"/>
    <w:rsid w:val="0AF20CA9"/>
    <w:rsid w:val="0B017998"/>
    <w:rsid w:val="0B19E537"/>
    <w:rsid w:val="0B2D373A"/>
    <w:rsid w:val="0B504732"/>
    <w:rsid w:val="0B86EE11"/>
    <w:rsid w:val="0BD5D81A"/>
    <w:rsid w:val="0BF404D7"/>
    <w:rsid w:val="0BF48EDD"/>
    <w:rsid w:val="0BF56863"/>
    <w:rsid w:val="0C285C3B"/>
    <w:rsid w:val="0C4E463A"/>
    <w:rsid w:val="0C5C3BCA"/>
    <w:rsid w:val="0C7F25D4"/>
    <w:rsid w:val="0CA12DEC"/>
    <w:rsid w:val="0CE47DFA"/>
    <w:rsid w:val="0CFDCEEB"/>
    <w:rsid w:val="0D43F925"/>
    <w:rsid w:val="0D687772"/>
    <w:rsid w:val="0DB2F142"/>
    <w:rsid w:val="0DC0DA4F"/>
    <w:rsid w:val="0DDBD195"/>
    <w:rsid w:val="0DFB84E5"/>
    <w:rsid w:val="0E38BBB0"/>
    <w:rsid w:val="0E447520"/>
    <w:rsid w:val="0E507F32"/>
    <w:rsid w:val="0E519BE0"/>
    <w:rsid w:val="0EA229DD"/>
    <w:rsid w:val="0EB716E7"/>
    <w:rsid w:val="0EBC29D4"/>
    <w:rsid w:val="0ED62BE4"/>
    <w:rsid w:val="0EF51C5B"/>
    <w:rsid w:val="0F88C1E0"/>
    <w:rsid w:val="0FA1B236"/>
    <w:rsid w:val="100FF162"/>
    <w:rsid w:val="1033F16F"/>
    <w:rsid w:val="103A3B39"/>
    <w:rsid w:val="105D0ED1"/>
    <w:rsid w:val="1068987D"/>
    <w:rsid w:val="10FC167E"/>
    <w:rsid w:val="11013DBF"/>
    <w:rsid w:val="114D6538"/>
    <w:rsid w:val="115B3B86"/>
    <w:rsid w:val="115F74A7"/>
    <w:rsid w:val="11A3E98D"/>
    <w:rsid w:val="11C24F35"/>
    <w:rsid w:val="11CB488E"/>
    <w:rsid w:val="11D0E5B4"/>
    <w:rsid w:val="11D76361"/>
    <w:rsid w:val="12089EE2"/>
    <w:rsid w:val="129801B1"/>
    <w:rsid w:val="12E93599"/>
    <w:rsid w:val="1325676C"/>
    <w:rsid w:val="13307710"/>
    <w:rsid w:val="13408049"/>
    <w:rsid w:val="137A9932"/>
    <w:rsid w:val="1384FC07"/>
    <w:rsid w:val="13AEABC5"/>
    <w:rsid w:val="13D3DD11"/>
    <w:rsid w:val="13FB4F6A"/>
    <w:rsid w:val="145341A1"/>
    <w:rsid w:val="145EBE9A"/>
    <w:rsid w:val="14641A7E"/>
    <w:rsid w:val="149740C8"/>
    <w:rsid w:val="14980EBD"/>
    <w:rsid w:val="149F5647"/>
    <w:rsid w:val="14BA6664"/>
    <w:rsid w:val="1534EEDF"/>
    <w:rsid w:val="1535CCDE"/>
    <w:rsid w:val="155FA090"/>
    <w:rsid w:val="158248C6"/>
    <w:rsid w:val="161242F7"/>
    <w:rsid w:val="162CF30E"/>
    <w:rsid w:val="164AA900"/>
    <w:rsid w:val="1668B4B3"/>
    <w:rsid w:val="166B5CF0"/>
    <w:rsid w:val="1683E318"/>
    <w:rsid w:val="16846914"/>
    <w:rsid w:val="16987620"/>
    <w:rsid w:val="16CF6D36"/>
    <w:rsid w:val="1794F12B"/>
    <w:rsid w:val="17B3393D"/>
    <w:rsid w:val="17B5A399"/>
    <w:rsid w:val="17BFDAC6"/>
    <w:rsid w:val="17C5B718"/>
    <w:rsid w:val="17CB80B9"/>
    <w:rsid w:val="17EB0324"/>
    <w:rsid w:val="185D4E71"/>
    <w:rsid w:val="1865D09E"/>
    <w:rsid w:val="186A769E"/>
    <w:rsid w:val="1873DD10"/>
    <w:rsid w:val="188BE996"/>
    <w:rsid w:val="18B069AF"/>
    <w:rsid w:val="18D62906"/>
    <w:rsid w:val="19411B7F"/>
    <w:rsid w:val="19445492"/>
    <w:rsid w:val="194A430F"/>
    <w:rsid w:val="196418A4"/>
    <w:rsid w:val="19868E9D"/>
    <w:rsid w:val="19F91ED2"/>
    <w:rsid w:val="1A060E6B"/>
    <w:rsid w:val="1A2AA37B"/>
    <w:rsid w:val="1A343700"/>
    <w:rsid w:val="1A567FC6"/>
    <w:rsid w:val="1A8B4C2D"/>
    <w:rsid w:val="1A9E1B79"/>
    <w:rsid w:val="1AEB5DB1"/>
    <w:rsid w:val="1B57DA37"/>
    <w:rsid w:val="1B6C8F3A"/>
    <w:rsid w:val="1BEEF3F5"/>
    <w:rsid w:val="1BFFAB48"/>
    <w:rsid w:val="1C061568"/>
    <w:rsid w:val="1C4B5007"/>
    <w:rsid w:val="1CEA71A9"/>
    <w:rsid w:val="1CF3AA98"/>
    <w:rsid w:val="1D0354E9"/>
    <w:rsid w:val="1D3AB9C9"/>
    <w:rsid w:val="1D81B35C"/>
    <w:rsid w:val="1D90695F"/>
    <w:rsid w:val="1DB1E494"/>
    <w:rsid w:val="1DB1F99F"/>
    <w:rsid w:val="1DD31CC4"/>
    <w:rsid w:val="1DD4BA58"/>
    <w:rsid w:val="1E168912"/>
    <w:rsid w:val="1E232324"/>
    <w:rsid w:val="1E880FB4"/>
    <w:rsid w:val="1EA0F81A"/>
    <w:rsid w:val="1EC08FC5"/>
    <w:rsid w:val="1EEA8D66"/>
    <w:rsid w:val="1F01CBB5"/>
    <w:rsid w:val="1F05CDDA"/>
    <w:rsid w:val="1F1D1EED"/>
    <w:rsid w:val="1F2D1886"/>
    <w:rsid w:val="1F5AAD3C"/>
    <w:rsid w:val="1FA4A7A0"/>
    <w:rsid w:val="1FEA11D3"/>
    <w:rsid w:val="1FEAC217"/>
    <w:rsid w:val="1FEE19B8"/>
    <w:rsid w:val="20577135"/>
    <w:rsid w:val="20768198"/>
    <w:rsid w:val="20B5D68C"/>
    <w:rsid w:val="20FBCA74"/>
    <w:rsid w:val="21060229"/>
    <w:rsid w:val="2176AA13"/>
    <w:rsid w:val="2176ABA3"/>
    <w:rsid w:val="21C6A4FB"/>
    <w:rsid w:val="21D6C60C"/>
    <w:rsid w:val="21DF606F"/>
    <w:rsid w:val="220BFFC7"/>
    <w:rsid w:val="22162F83"/>
    <w:rsid w:val="2231FC7F"/>
    <w:rsid w:val="223E2398"/>
    <w:rsid w:val="2297CADB"/>
    <w:rsid w:val="22EDBB44"/>
    <w:rsid w:val="23164FE4"/>
    <w:rsid w:val="234E1375"/>
    <w:rsid w:val="23671EAD"/>
    <w:rsid w:val="2371F137"/>
    <w:rsid w:val="2392F6AF"/>
    <w:rsid w:val="23E8616C"/>
    <w:rsid w:val="23E91DAF"/>
    <w:rsid w:val="241289E9"/>
    <w:rsid w:val="246F797B"/>
    <w:rsid w:val="24BF93D5"/>
    <w:rsid w:val="24FBCEFF"/>
    <w:rsid w:val="24FD2AB9"/>
    <w:rsid w:val="24FEBC7D"/>
    <w:rsid w:val="250E66CE"/>
    <w:rsid w:val="250E66CE"/>
    <w:rsid w:val="253B953A"/>
    <w:rsid w:val="254A51BD"/>
    <w:rsid w:val="2559C79F"/>
    <w:rsid w:val="2560DC3A"/>
    <w:rsid w:val="259D7308"/>
    <w:rsid w:val="25C01607"/>
    <w:rsid w:val="25DD95B9"/>
    <w:rsid w:val="25E8FF81"/>
    <w:rsid w:val="263FB06F"/>
    <w:rsid w:val="267AC224"/>
    <w:rsid w:val="26823E67"/>
    <w:rsid w:val="26877362"/>
    <w:rsid w:val="269C8E65"/>
    <w:rsid w:val="26E60EE4"/>
    <w:rsid w:val="2734B4A5"/>
    <w:rsid w:val="273BF7A6"/>
    <w:rsid w:val="27501A05"/>
    <w:rsid w:val="27778DB9"/>
    <w:rsid w:val="279ED376"/>
    <w:rsid w:val="285B5A62"/>
    <w:rsid w:val="2863029E"/>
    <w:rsid w:val="286F5F91"/>
    <w:rsid w:val="28770E24"/>
    <w:rsid w:val="2916E3D3"/>
    <w:rsid w:val="292BD99F"/>
    <w:rsid w:val="2932D7CC"/>
    <w:rsid w:val="2955DCA6"/>
    <w:rsid w:val="29894479"/>
    <w:rsid w:val="298CC793"/>
    <w:rsid w:val="29ED03DA"/>
    <w:rsid w:val="29EFF9E4"/>
    <w:rsid w:val="2A8733CA"/>
    <w:rsid w:val="2A94D077"/>
    <w:rsid w:val="2AFC97FE"/>
    <w:rsid w:val="2B0454F2"/>
    <w:rsid w:val="2B150140"/>
    <w:rsid w:val="2B43407C"/>
    <w:rsid w:val="2B48EFBE"/>
    <w:rsid w:val="2B8CE545"/>
    <w:rsid w:val="2BADF9B9"/>
    <w:rsid w:val="2BC5C4F4"/>
    <w:rsid w:val="2BC69D31"/>
    <w:rsid w:val="2BC7729E"/>
    <w:rsid w:val="2BD27694"/>
    <w:rsid w:val="2C181952"/>
    <w:rsid w:val="2C2AE29D"/>
    <w:rsid w:val="2C32C2F1"/>
    <w:rsid w:val="2C3D6BA6"/>
    <w:rsid w:val="2C681863"/>
    <w:rsid w:val="2CC33F72"/>
    <w:rsid w:val="2CDC5139"/>
    <w:rsid w:val="2CE13E3F"/>
    <w:rsid w:val="2CF3121D"/>
    <w:rsid w:val="2D013018"/>
    <w:rsid w:val="2D5272D2"/>
    <w:rsid w:val="2D718300"/>
    <w:rsid w:val="2D72D7AA"/>
    <w:rsid w:val="2D90797E"/>
    <w:rsid w:val="2DAD34BB"/>
    <w:rsid w:val="2DB0A09B"/>
    <w:rsid w:val="2DB993FB"/>
    <w:rsid w:val="2DDAA37C"/>
    <w:rsid w:val="2DE2F28B"/>
    <w:rsid w:val="2DF34E4B"/>
    <w:rsid w:val="2DFAAB33"/>
    <w:rsid w:val="2DFE13EE"/>
    <w:rsid w:val="2E38FCF9"/>
    <w:rsid w:val="2E41CBC4"/>
    <w:rsid w:val="2F0D280E"/>
    <w:rsid w:val="2F1CA6A0"/>
    <w:rsid w:val="2F249426"/>
    <w:rsid w:val="2F954A36"/>
    <w:rsid w:val="3021C19F"/>
    <w:rsid w:val="304C5648"/>
    <w:rsid w:val="30535CCE"/>
    <w:rsid w:val="31174CB9"/>
    <w:rsid w:val="3129604D"/>
    <w:rsid w:val="314D0048"/>
    <w:rsid w:val="3163AD5F"/>
    <w:rsid w:val="319BC4F3"/>
    <w:rsid w:val="31A4A3C8"/>
    <w:rsid w:val="31AA8CE6"/>
    <w:rsid w:val="31B2A7CB"/>
    <w:rsid w:val="31CBDB01"/>
    <w:rsid w:val="32162CEA"/>
    <w:rsid w:val="323DED42"/>
    <w:rsid w:val="3264C701"/>
    <w:rsid w:val="326535E2"/>
    <w:rsid w:val="328B1E36"/>
    <w:rsid w:val="32A4020A"/>
    <w:rsid w:val="32BE79B5"/>
    <w:rsid w:val="32FB263A"/>
    <w:rsid w:val="3303E202"/>
    <w:rsid w:val="330E1774"/>
    <w:rsid w:val="33323E0E"/>
    <w:rsid w:val="3346C040"/>
    <w:rsid w:val="3370D08C"/>
    <w:rsid w:val="33BBD4C3"/>
    <w:rsid w:val="33D4D4C1"/>
    <w:rsid w:val="33FE710A"/>
    <w:rsid w:val="3420F75C"/>
    <w:rsid w:val="3422D37D"/>
    <w:rsid w:val="34E18D89"/>
    <w:rsid w:val="34EA2B20"/>
    <w:rsid w:val="34F88766"/>
    <w:rsid w:val="351274C2"/>
    <w:rsid w:val="353E6C97"/>
    <w:rsid w:val="355074B6"/>
    <w:rsid w:val="356B83D3"/>
    <w:rsid w:val="356CF764"/>
    <w:rsid w:val="358CA300"/>
    <w:rsid w:val="35E2B8E6"/>
    <w:rsid w:val="362A5342"/>
    <w:rsid w:val="3686C0E6"/>
    <w:rsid w:val="36AF3457"/>
    <w:rsid w:val="36CA4045"/>
    <w:rsid w:val="3717F607"/>
    <w:rsid w:val="3727B885"/>
    <w:rsid w:val="3741B57A"/>
    <w:rsid w:val="37476586"/>
    <w:rsid w:val="375E3307"/>
    <w:rsid w:val="377CACCB"/>
    <w:rsid w:val="37898A0C"/>
    <w:rsid w:val="379449CD"/>
    <w:rsid w:val="379A743C"/>
    <w:rsid w:val="37A595BF"/>
    <w:rsid w:val="37C8603A"/>
    <w:rsid w:val="37D2E1CC"/>
    <w:rsid w:val="3822684E"/>
    <w:rsid w:val="383334D9"/>
    <w:rsid w:val="3898908B"/>
    <w:rsid w:val="39271B9F"/>
    <w:rsid w:val="3939EFF6"/>
    <w:rsid w:val="396B867F"/>
    <w:rsid w:val="3984F139"/>
    <w:rsid w:val="3987318D"/>
    <w:rsid w:val="39B0AE1F"/>
    <w:rsid w:val="39BC6C95"/>
    <w:rsid w:val="39E01D3B"/>
    <w:rsid w:val="39F81F4C"/>
    <w:rsid w:val="3A33303A"/>
    <w:rsid w:val="3A386C32"/>
    <w:rsid w:val="3A57F38E"/>
    <w:rsid w:val="3A5A358B"/>
    <w:rsid w:val="3A6E4F7F"/>
    <w:rsid w:val="3AEF65BB"/>
    <w:rsid w:val="3AEF78D9"/>
    <w:rsid w:val="3AF49E8A"/>
    <w:rsid w:val="3B356B8B"/>
    <w:rsid w:val="3B52A667"/>
    <w:rsid w:val="3B7ADA1F"/>
    <w:rsid w:val="3BA7EA37"/>
    <w:rsid w:val="3C09E6A6"/>
    <w:rsid w:val="3C0A1FE0"/>
    <w:rsid w:val="3C0A979F"/>
    <w:rsid w:val="3C119BC9"/>
    <w:rsid w:val="3C47AC81"/>
    <w:rsid w:val="3CB95A70"/>
    <w:rsid w:val="3CBF6544"/>
    <w:rsid w:val="3CCDD2E4"/>
    <w:rsid w:val="3D004DF2"/>
    <w:rsid w:val="3D0EBC02"/>
    <w:rsid w:val="3D158B65"/>
    <w:rsid w:val="3D308E03"/>
    <w:rsid w:val="3D4A17D1"/>
    <w:rsid w:val="3D51001E"/>
    <w:rsid w:val="3D72E6B2"/>
    <w:rsid w:val="3D7D7CE1"/>
    <w:rsid w:val="3D862543"/>
    <w:rsid w:val="3D94BC35"/>
    <w:rsid w:val="3D9EE78F"/>
    <w:rsid w:val="3E3E01CB"/>
    <w:rsid w:val="3E6824DD"/>
    <w:rsid w:val="3ED311B9"/>
    <w:rsid w:val="3F04B984"/>
    <w:rsid w:val="3F172263"/>
    <w:rsid w:val="3F200223"/>
    <w:rsid w:val="3F44817E"/>
    <w:rsid w:val="40320446"/>
    <w:rsid w:val="4036B0D7"/>
    <w:rsid w:val="4086A355"/>
    <w:rsid w:val="4099C69E"/>
    <w:rsid w:val="40A2A27F"/>
    <w:rsid w:val="40AF2B9E"/>
    <w:rsid w:val="40C2EF9A"/>
    <w:rsid w:val="40DD2AAE"/>
    <w:rsid w:val="4107852F"/>
    <w:rsid w:val="4155BDFA"/>
    <w:rsid w:val="41F60739"/>
    <w:rsid w:val="4204CD8D"/>
    <w:rsid w:val="42076749"/>
    <w:rsid w:val="42559B1A"/>
    <w:rsid w:val="42A1660B"/>
    <w:rsid w:val="42B7E99B"/>
    <w:rsid w:val="42DC3FB8"/>
    <w:rsid w:val="4306929D"/>
    <w:rsid w:val="43202894"/>
    <w:rsid w:val="4346DA34"/>
    <w:rsid w:val="436A5E43"/>
    <w:rsid w:val="438EA915"/>
    <w:rsid w:val="43984ABE"/>
    <w:rsid w:val="43B0A7C8"/>
    <w:rsid w:val="43CC2602"/>
    <w:rsid w:val="43E4BECF"/>
    <w:rsid w:val="43FC0968"/>
    <w:rsid w:val="444A2765"/>
    <w:rsid w:val="447B3FD4"/>
    <w:rsid w:val="4495E355"/>
    <w:rsid w:val="449A3CE8"/>
    <w:rsid w:val="44BC3F25"/>
    <w:rsid w:val="44D5ACBB"/>
    <w:rsid w:val="44D67139"/>
    <w:rsid w:val="44EA59DE"/>
    <w:rsid w:val="44F7AB44"/>
    <w:rsid w:val="45572C50"/>
    <w:rsid w:val="4560483A"/>
    <w:rsid w:val="4567698F"/>
    <w:rsid w:val="4579B7F6"/>
    <w:rsid w:val="459BC03E"/>
    <w:rsid w:val="45CD9CF8"/>
    <w:rsid w:val="46000728"/>
    <w:rsid w:val="4639CCDA"/>
    <w:rsid w:val="4639E195"/>
    <w:rsid w:val="4651542C"/>
    <w:rsid w:val="46554D66"/>
    <w:rsid w:val="4684940A"/>
    <w:rsid w:val="468FEAAD"/>
    <w:rsid w:val="46CF8605"/>
    <w:rsid w:val="46D164AB"/>
    <w:rsid w:val="46D3FA40"/>
    <w:rsid w:val="46E86447"/>
    <w:rsid w:val="46F40C41"/>
    <w:rsid w:val="4700DE4A"/>
    <w:rsid w:val="471DBAA9"/>
    <w:rsid w:val="47233228"/>
    <w:rsid w:val="473386ED"/>
    <w:rsid w:val="47783C72"/>
    <w:rsid w:val="47A3F71D"/>
    <w:rsid w:val="47D5B5A8"/>
    <w:rsid w:val="47EA8C7E"/>
    <w:rsid w:val="48672A5B"/>
    <w:rsid w:val="486F4EB8"/>
    <w:rsid w:val="48F06D3F"/>
    <w:rsid w:val="49040D13"/>
    <w:rsid w:val="491B3D4D"/>
    <w:rsid w:val="4954D740"/>
    <w:rsid w:val="49631055"/>
    <w:rsid w:val="4972B6C1"/>
    <w:rsid w:val="49AB921E"/>
    <w:rsid w:val="49E28E23"/>
    <w:rsid w:val="49FCF7BC"/>
    <w:rsid w:val="4A68224E"/>
    <w:rsid w:val="4A6E1758"/>
    <w:rsid w:val="4AAB41DD"/>
    <w:rsid w:val="4AACB371"/>
    <w:rsid w:val="4AD83649"/>
    <w:rsid w:val="4B05C47F"/>
    <w:rsid w:val="4B486960"/>
    <w:rsid w:val="4B58052D"/>
    <w:rsid w:val="4B876745"/>
    <w:rsid w:val="4BD80F86"/>
    <w:rsid w:val="4C3F01FA"/>
    <w:rsid w:val="4C43DFC6"/>
    <w:rsid w:val="4C6C8461"/>
    <w:rsid w:val="4C7CCDB1"/>
    <w:rsid w:val="4CA6D929"/>
    <w:rsid w:val="4CD19F80"/>
    <w:rsid w:val="4CF56BC3"/>
    <w:rsid w:val="4DA92A5D"/>
    <w:rsid w:val="4DB1C583"/>
    <w:rsid w:val="4DB3AE7A"/>
    <w:rsid w:val="4DDDF3D9"/>
    <w:rsid w:val="4DF68A96"/>
    <w:rsid w:val="4E23F69F"/>
    <w:rsid w:val="4E284863"/>
    <w:rsid w:val="4E3C8AB1"/>
    <w:rsid w:val="4E6C9880"/>
    <w:rsid w:val="4E83B5F1"/>
    <w:rsid w:val="4EBEAC9D"/>
    <w:rsid w:val="4EBF62F2"/>
    <w:rsid w:val="4EC1093E"/>
    <w:rsid w:val="4ED9A2AC"/>
    <w:rsid w:val="4F22C7F9"/>
    <w:rsid w:val="4F257579"/>
    <w:rsid w:val="4F751A3E"/>
    <w:rsid w:val="4F876688"/>
    <w:rsid w:val="4FBC2E26"/>
    <w:rsid w:val="500B8E8B"/>
    <w:rsid w:val="500C4C73"/>
    <w:rsid w:val="50124DF3"/>
    <w:rsid w:val="5025715D"/>
    <w:rsid w:val="502EAB12"/>
    <w:rsid w:val="508D49CC"/>
    <w:rsid w:val="50D6C565"/>
    <w:rsid w:val="50D94632"/>
    <w:rsid w:val="50E4F11D"/>
    <w:rsid w:val="511C400E"/>
    <w:rsid w:val="515C5954"/>
    <w:rsid w:val="516B5E34"/>
    <w:rsid w:val="518D9D13"/>
    <w:rsid w:val="51BAB037"/>
    <w:rsid w:val="51C5C384"/>
    <w:rsid w:val="520B4133"/>
    <w:rsid w:val="52242667"/>
    <w:rsid w:val="522DCFBF"/>
    <w:rsid w:val="52517E22"/>
    <w:rsid w:val="526000E0"/>
    <w:rsid w:val="529488A0"/>
    <w:rsid w:val="52A3896F"/>
    <w:rsid w:val="52AE4BCA"/>
    <w:rsid w:val="52AF05F0"/>
    <w:rsid w:val="52B5C4E6"/>
    <w:rsid w:val="52C3526C"/>
    <w:rsid w:val="52E8C2DA"/>
    <w:rsid w:val="530A7811"/>
    <w:rsid w:val="531B043C"/>
    <w:rsid w:val="5335FE2B"/>
    <w:rsid w:val="5338AB9D"/>
    <w:rsid w:val="534FADB9"/>
    <w:rsid w:val="5377604E"/>
    <w:rsid w:val="53D9B2B8"/>
    <w:rsid w:val="53FB6202"/>
    <w:rsid w:val="54095EE5"/>
    <w:rsid w:val="541B0726"/>
    <w:rsid w:val="5430D2BE"/>
    <w:rsid w:val="543D971D"/>
    <w:rsid w:val="547EDE8E"/>
    <w:rsid w:val="5487DF96"/>
    <w:rsid w:val="5494EFC6"/>
    <w:rsid w:val="54B8FBBD"/>
    <w:rsid w:val="54E5BF16"/>
    <w:rsid w:val="550C64FA"/>
    <w:rsid w:val="5510F6E2"/>
    <w:rsid w:val="551921E8"/>
    <w:rsid w:val="558ED076"/>
    <w:rsid w:val="559967F6"/>
    <w:rsid w:val="5607C50E"/>
    <w:rsid w:val="56335A48"/>
    <w:rsid w:val="567305AD"/>
    <w:rsid w:val="56A48CF2"/>
    <w:rsid w:val="56C51ABF"/>
    <w:rsid w:val="56ED67AE"/>
    <w:rsid w:val="56FE4A8D"/>
    <w:rsid w:val="573CB585"/>
    <w:rsid w:val="575D9715"/>
    <w:rsid w:val="5775526A"/>
    <w:rsid w:val="57792F6F"/>
    <w:rsid w:val="57CF2AA9"/>
    <w:rsid w:val="580BA91C"/>
    <w:rsid w:val="581D5FD8"/>
    <w:rsid w:val="584B7A5A"/>
    <w:rsid w:val="585E895D"/>
    <w:rsid w:val="58723335"/>
    <w:rsid w:val="58A516D7"/>
    <w:rsid w:val="58ECF4FB"/>
    <w:rsid w:val="596DA2BF"/>
    <w:rsid w:val="59DF1CAF"/>
    <w:rsid w:val="5A0A6ABC"/>
    <w:rsid w:val="5A162095"/>
    <w:rsid w:val="5A2A6195"/>
    <w:rsid w:val="5A2F48F2"/>
    <w:rsid w:val="5A31E827"/>
    <w:rsid w:val="5A9462F9"/>
    <w:rsid w:val="5A9DA3F4"/>
    <w:rsid w:val="5AD26689"/>
    <w:rsid w:val="5AD973B1"/>
    <w:rsid w:val="5AE534B7"/>
    <w:rsid w:val="5AE66614"/>
    <w:rsid w:val="5AF35E36"/>
    <w:rsid w:val="5AF768DB"/>
    <w:rsid w:val="5B2F18A7"/>
    <w:rsid w:val="5B4697D4"/>
    <w:rsid w:val="5B652759"/>
    <w:rsid w:val="5B743048"/>
    <w:rsid w:val="5B9ADDC2"/>
    <w:rsid w:val="5BCA4657"/>
    <w:rsid w:val="5BD5C868"/>
    <w:rsid w:val="5C17C581"/>
    <w:rsid w:val="5C4D008B"/>
    <w:rsid w:val="5C59B57A"/>
    <w:rsid w:val="5C6FE78F"/>
    <w:rsid w:val="5C879299"/>
    <w:rsid w:val="5CC15E0E"/>
    <w:rsid w:val="5CF8BE81"/>
    <w:rsid w:val="5D129E25"/>
    <w:rsid w:val="5D41854E"/>
    <w:rsid w:val="5D870EA8"/>
    <w:rsid w:val="5D891BEB"/>
    <w:rsid w:val="5DB7C93A"/>
    <w:rsid w:val="5DF3A0A6"/>
    <w:rsid w:val="5DFF926D"/>
    <w:rsid w:val="5E324E62"/>
    <w:rsid w:val="5E597F0F"/>
    <w:rsid w:val="5E877B19"/>
    <w:rsid w:val="5EA4C0A9"/>
    <w:rsid w:val="5F0BAD3B"/>
    <w:rsid w:val="5F105CB1"/>
    <w:rsid w:val="5F3A713E"/>
    <w:rsid w:val="5F54F4C0"/>
    <w:rsid w:val="5F7E8C02"/>
    <w:rsid w:val="5F975DEE"/>
    <w:rsid w:val="5FE69EF6"/>
    <w:rsid w:val="5FEB7B7E"/>
    <w:rsid w:val="60369E7D"/>
    <w:rsid w:val="60419A1A"/>
    <w:rsid w:val="6048DB7D"/>
    <w:rsid w:val="60505098"/>
    <w:rsid w:val="607F1778"/>
    <w:rsid w:val="60A2B68E"/>
    <w:rsid w:val="60C0BCAD"/>
    <w:rsid w:val="61303F22"/>
    <w:rsid w:val="6154A946"/>
    <w:rsid w:val="616883D0"/>
    <w:rsid w:val="61714BE0"/>
    <w:rsid w:val="61748DC7"/>
    <w:rsid w:val="617D006A"/>
    <w:rsid w:val="61B19539"/>
    <w:rsid w:val="61EAD377"/>
    <w:rsid w:val="61F3C18B"/>
    <w:rsid w:val="61F5E832"/>
    <w:rsid w:val="61F7F91A"/>
    <w:rsid w:val="622626CB"/>
    <w:rsid w:val="62436788"/>
    <w:rsid w:val="62721200"/>
    <w:rsid w:val="628E0BBE"/>
    <w:rsid w:val="62A5EFFF"/>
    <w:rsid w:val="62A8559B"/>
    <w:rsid w:val="62AD4A84"/>
    <w:rsid w:val="6323A175"/>
    <w:rsid w:val="63738261"/>
    <w:rsid w:val="63758464"/>
    <w:rsid w:val="63793ADC"/>
    <w:rsid w:val="639337D1"/>
    <w:rsid w:val="63C1F72C"/>
    <w:rsid w:val="640DE261"/>
    <w:rsid w:val="641167F2"/>
    <w:rsid w:val="64221CE2"/>
    <w:rsid w:val="644D9DCA"/>
    <w:rsid w:val="6480309C"/>
    <w:rsid w:val="64C43C2A"/>
    <w:rsid w:val="64CA26F6"/>
    <w:rsid w:val="64D8D7FF"/>
    <w:rsid w:val="655F7599"/>
    <w:rsid w:val="65884847"/>
    <w:rsid w:val="65D32A58"/>
    <w:rsid w:val="660FC81D"/>
    <w:rsid w:val="6697B341"/>
    <w:rsid w:val="66A5F79C"/>
    <w:rsid w:val="66AA8F1F"/>
    <w:rsid w:val="66BF733E"/>
    <w:rsid w:val="66C0B080"/>
    <w:rsid w:val="66CE20E8"/>
    <w:rsid w:val="67581176"/>
    <w:rsid w:val="677CA1C8"/>
    <w:rsid w:val="67AF3CD9"/>
    <w:rsid w:val="67FAF496"/>
    <w:rsid w:val="688EB2B7"/>
    <w:rsid w:val="68904334"/>
    <w:rsid w:val="68B47861"/>
    <w:rsid w:val="68C90BF1"/>
    <w:rsid w:val="68EA9E7A"/>
    <w:rsid w:val="68EB80B4"/>
    <w:rsid w:val="68ED7215"/>
    <w:rsid w:val="6907E98C"/>
    <w:rsid w:val="69339F13"/>
    <w:rsid w:val="69439EF6"/>
    <w:rsid w:val="69571184"/>
    <w:rsid w:val="69A7EB7E"/>
    <w:rsid w:val="69C68EE7"/>
    <w:rsid w:val="69DE3C38"/>
    <w:rsid w:val="6A32E6BC"/>
    <w:rsid w:val="6A405E74"/>
    <w:rsid w:val="6A5EFFA3"/>
    <w:rsid w:val="6AAEDF05"/>
    <w:rsid w:val="6ABDACF3"/>
    <w:rsid w:val="6ACACD03"/>
    <w:rsid w:val="6ADA190E"/>
    <w:rsid w:val="6B43C155"/>
    <w:rsid w:val="6B5B33EF"/>
    <w:rsid w:val="6B5CD371"/>
    <w:rsid w:val="6B7ACED3"/>
    <w:rsid w:val="6B9E49B6"/>
    <w:rsid w:val="6BAECAC5"/>
    <w:rsid w:val="6BD142FF"/>
    <w:rsid w:val="6C18F446"/>
    <w:rsid w:val="6C94E1A6"/>
    <w:rsid w:val="6CA9E34E"/>
    <w:rsid w:val="6CC3F760"/>
    <w:rsid w:val="6CF08996"/>
    <w:rsid w:val="6CFE2FA9"/>
    <w:rsid w:val="6D19760E"/>
    <w:rsid w:val="6D30CCC7"/>
    <w:rsid w:val="6D42F548"/>
    <w:rsid w:val="6D79EAFA"/>
    <w:rsid w:val="6D8B2E48"/>
    <w:rsid w:val="6D935A2C"/>
    <w:rsid w:val="6D988674"/>
    <w:rsid w:val="6DB4C4A7"/>
    <w:rsid w:val="6DC022CC"/>
    <w:rsid w:val="6DE7CE11"/>
    <w:rsid w:val="6E02A53E"/>
    <w:rsid w:val="6E202E88"/>
    <w:rsid w:val="6E20A9BB"/>
    <w:rsid w:val="6E2B4B76"/>
    <w:rsid w:val="6E30E872"/>
    <w:rsid w:val="6E585362"/>
    <w:rsid w:val="6E5C9C65"/>
    <w:rsid w:val="6E792C3B"/>
    <w:rsid w:val="6E7DF836"/>
    <w:rsid w:val="6E9A000A"/>
    <w:rsid w:val="6EAAB2AC"/>
    <w:rsid w:val="6EB1BB5E"/>
    <w:rsid w:val="6EECBCF6"/>
    <w:rsid w:val="6F31CCD7"/>
    <w:rsid w:val="6F3F7194"/>
    <w:rsid w:val="6F567458"/>
    <w:rsid w:val="6F59D102"/>
    <w:rsid w:val="6F8757BE"/>
    <w:rsid w:val="6F88F0D4"/>
    <w:rsid w:val="6FCC3BBB"/>
    <w:rsid w:val="6FCEE195"/>
    <w:rsid w:val="7006DF3D"/>
    <w:rsid w:val="7025A1D2"/>
    <w:rsid w:val="703146C4"/>
    <w:rsid w:val="704DB4A6"/>
    <w:rsid w:val="70660639"/>
    <w:rsid w:val="70928100"/>
    <w:rsid w:val="70C37EF3"/>
    <w:rsid w:val="70EA6410"/>
    <w:rsid w:val="7128D309"/>
    <w:rsid w:val="71374500"/>
    <w:rsid w:val="7141D599"/>
    <w:rsid w:val="719E1664"/>
    <w:rsid w:val="71EA065D"/>
    <w:rsid w:val="71FD6CCF"/>
    <w:rsid w:val="7218EB9B"/>
    <w:rsid w:val="7259A94B"/>
    <w:rsid w:val="726C74A7"/>
    <w:rsid w:val="72D1607F"/>
    <w:rsid w:val="731079B2"/>
    <w:rsid w:val="73183EEA"/>
    <w:rsid w:val="73A6F181"/>
    <w:rsid w:val="73DA9F99"/>
    <w:rsid w:val="73E602EF"/>
    <w:rsid w:val="73F33B6B"/>
    <w:rsid w:val="74029BB0"/>
    <w:rsid w:val="74030DFD"/>
    <w:rsid w:val="742D94E7"/>
    <w:rsid w:val="746DECA2"/>
    <w:rsid w:val="7487401F"/>
    <w:rsid w:val="749E026B"/>
    <w:rsid w:val="749E3E41"/>
    <w:rsid w:val="74A56E16"/>
    <w:rsid w:val="74B47FD1"/>
    <w:rsid w:val="74BB5C95"/>
    <w:rsid w:val="74DAB295"/>
    <w:rsid w:val="7534A5E5"/>
    <w:rsid w:val="75759963"/>
    <w:rsid w:val="75977882"/>
    <w:rsid w:val="75C7C412"/>
    <w:rsid w:val="760AAA3C"/>
    <w:rsid w:val="76530422"/>
    <w:rsid w:val="766094E8"/>
    <w:rsid w:val="768284B3"/>
    <w:rsid w:val="76D383DF"/>
    <w:rsid w:val="7716643C"/>
    <w:rsid w:val="77196C2D"/>
    <w:rsid w:val="7754FE82"/>
    <w:rsid w:val="776C3002"/>
    <w:rsid w:val="77F7B2D9"/>
    <w:rsid w:val="780B247C"/>
    <w:rsid w:val="783703A7"/>
    <w:rsid w:val="786A86CA"/>
    <w:rsid w:val="7878A83D"/>
    <w:rsid w:val="78CA4481"/>
    <w:rsid w:val="78E755F0"/>
    <w:rsid w:val="78F58F0A"/>
    <w:rsid w:val="794F62F4"/>
    <w:rsid w:val="79617C23"/>
    <w:rsid w:val="796F7937"/>
    <w:rsid w:val="79D57A4F"/>
    <w:rsid w:val="79F68F61"/>
    <w:rsid w:val="7A2BFAFA"/>
    <w:rsid w:val="7A6BA7B7"/>
    <w:rsid w:val="7AC7FFE9"/>
    <w:rsid w:val="7AD93AC0"/>
    <w:rsid w:val="7AFEC75A"/>
    <w:rsid w:val="7B1D9CD5"/>
    <w:rsid w:val="7B5ECFF7"/>
    <w:rsid w:val="7B68772B"/>
    <w:rsid w:val="7B71D035"/>
    <w:rsid w:val="7B91E6EE"/>
    <w:rsid w:val="7BECC86D"/>
    <w:rsid w:val="7BF963C3"/>
    <w:rsid w:val="7C070EB6"/>
    <w:rsid w:val="7C4FF3D2"/>
    <w:rsid w:val="7C7A891D"/>
    <w:rsid w:val="7CAA46B1"/>
    <w:rsid w:val="7CBBA266"/>
    <w:rsid w:val="7CD165C3"/>
    <w:rsid w:val="7CD23712"/>
    <w:rsid w:val="7CE115A0"/>
    <w:rsid w:val="7CE88E88"/>
    <w:rsid w:val="7CF175FD"/>
    <w:rsid w:val="7D030505"/>
    <w:rsid w:val="7D33E404"/>
    <w:rsid w:val="7D50D3E6"/>
    <w:rsid w:val="7D5EE444"/>
    <w:rsid w:val="7D78FE0D"/>
    <w:rsid w:val="7D7C9978"/>
    <w:rsid w:val="7DC3268F"/>
    <w:rsid w:val="7DD9AF06"/>
    <w:rsid w:val="7DED8746"/>
    <w:rsid w:val="7E112295"/>
    <w:rsid w:val="7E24D24C"/>
    <w:rsid w:val="7E6D7E12"/>
    <w:rsid w:val="7EB6FE09"/>
    <w:rsid w:val="7ECE397A"/>
    <w:rsid w:val="7ED25570"/>
    <w:rsid w:val="7F2EA2EA"/>
    <w:rsid w:val="7F6D8383"/>
    <w:rsid w:val="7FAF75FD"/>
    <w:rsid w:val="7FBE1942"/>
    <w:rsid w:val="7FCA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409C5A6B"/>
  <w15:docId w15:val="{652BB74E-3ABA-452C-B869-3190D260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semiHidden="1" w:unhideWhenUsed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D620A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0678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18AB3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18AB3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18AB3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hAnsiTheme="majorHAnsi" w:eastAsiaTheme="majorEastAsia" w:cstheme="majorBidi"/>
      <w:color w:val="20445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iCs/>
      <w:color w:val="20445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Month" w:customStyle="1">
    <w:name w:val="Month"/>
    <w:basedOn w:val="Normal"/>
    <w:uiPriority w:val="1"/>
    <w:qFormat/>
    <w:pPr>
      <w:spacing w:before="0" w:after="0"/>
    </w:pPr>
    <w:rPr>
      <w:rFonts w:asciiTheme="majorHAnsi" w:hAnsiTheme="majorHAnsi" w:eastAsiaTheme="majorEastAsia"/>
      <w:color w:val="595959" w:themeColor="text1" w:themeTint="A6"/>
      <w:sz w:val="72"/>
      <w:szCs w:val="80"/>
    </w:rPr>
  </w:style>
  <w:style w:type="paragraph" w:styleId="Year" w:customStyle="1">
    <w:name w:val="Year"/>
    <w:basedOn w:val="Normal"/>
    <w:uiPriority w:val="2"/>
    <w:qFormat/>
    <w:pPr>
      <w:spacing w:before="0" w:after="0"/>
    </w:pPr>
    <w:rPr>
      <w:rFonts w:asciiTheme="majorHAnsi" w:hAnsiTheme="majorHAnsi" w:eastAsiaTheme="majorEastAsia"/>
      <w:color w:val="306785" w:themeColor="accent1" w:themeShade="BF"/>
      <w:sz w:val="92"/>
      <w:szCs w:val="112"/>
    </w:rPr>
  </w:style>
  <w:style w:type="paragraph" w:styleId="Days" w:customStyle="1">
    <w:name w:val="Days"/>
    <w:basedOn w:val="Normal"/>
    <w:uiPriority w:val="4"/>
    <w:qFormat/>
    <w:pPr>
      <w:jc w:val="center"/>
    </w:pPr>
    <w:rPr>
      <w:color w:val="595959" w:themeColor="text1" w:themeTint="A6"/>
      <w:szCs w:val="24"/>
    </w:rPr>
  </w:style>
  <w:style w:type="table" w:styleId="TableCalendar" w:customStyle="1">
    <w:name w:val="Table Calendar"/>
    <w:basedOn w:val="TableNormal"/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styleId="Dates" w:customStyle="1">
    <w:name w:val="Dates"/>
    <w:basedOn w:val="Normal"/>
    <w:uiPriority w:val="5"/>
    <w:qFormat/>
    <w:pPr>
      <w:jc w:val="right"/>
    </w:pPr>
    <w:rPr>
      <w:color w:val="595959" w:themeColor="text1" w:themeTint="A6"/>
    </w:rPr>
  </w:style>
  <w:style w:type="table" w:styleId="Highlights" w:customStyle="1">
    <w:name w:val="Highlights"/>
    <w:basedOn w:val="TableNormal"/>
    <w:tblPr/>
    <w:tcPr>
      <w:shd w:val="clear" w:color="auto" w:fill="418AB3" w:themeFill="accent1"/>
    </w:tcPr>
  </w:style>
  <w:style w:type="paragraph" w:styleId="Events" w:customStyle="1">
    <w:name w:val="Events"/>
    <w:basedOn w:val="Normal"/>
    <w:uiPriority w:val="6"/>
    <w:qFormat/>
    <w:pPr>
      <w:spacing w:before="60" w:after="60" w:line="264" w:lineRule="auto"/>
    </w:pPr>
    <w:rPr>
      <w:b/>
      <w:color w:val="FFFFFF" w:themeColor="background1"/>
      <w:szCs w:val="16"/>
    </w:rPr>
  </w:style>
  <w:style w:type="paragraph" w:styleId="BalloonText">
    <w:name w:val="Balloon Text"/>
    <w:basedOn w:val="Normal"/>
    <w:link w:val="BalloonTextChar"/>
    <w:uiPriority w:val="11"/>
    <w:semiHidden/>
    <w:unhideWhenUsed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11"/>
    <w:semiHidden/>
    <w:rPr>
      <w:rFonts w:ascii="Tahoma" w:hAnsi="Tahoma" w:cs="Tahoma"/>
      <w:sz w:val="16"/>
      <w:szCs w:val="16"/>
    </w:r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b/>
      <w:bCs/>
      <w:color w:val="306785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semiHidden/>
    <w:rPr>
      <w:rFonts w:asciiTheme="majorHAnsi" w:hAnsiTheme="majorHAnsi" w:eastAsiaTheme="majorEastAsia" w:cstheme="majorBidi"/>
      <w:b/>
      <w:bCs/>
      <w:color w:val="418AB3" w:themeColor="accent1"/>
      <w:sz w:val="26"/>
      <w:szCs w:val="26"/>
    </w:rPr>
  </w:style>
  <w:style w:type="paragraph" w:styleId="Bibliography">
    <w:name w:val="Bibliography"/>
    <w:basedOn w:val="Normal"/>
    <w:next w:val="Normal"/>
    <w:uiPriority w:val="11"/>
    <w:semiHidden/>
    <w:unhideWhenUsed/>
  </w:style>
  <w:style w:type="paragraph" w:styleId="BlockText">
    <w:name w:val="Block Text"/>
    <w:basedOn w:val="Normal"/>
    <w:uiPriority w:val="11"/>
    <w:semiHidden/>
    <w:unhideWhenUsed/>
    <w:pPr>
      <w:pBdr>
        <w:top w:val="single" w:color="418AB3" w:themeColor="accent1" w:sz="2" w:space="10" w:shadow="1"/>
        <w:left w:val="single" w:color="418AB3" w:themeColor="accent1" w:sz="2" w:space="10" w:shadow="1"/>
        <w:bottom w:val="single" w:color="418AB3" w:themeColor="accent1" w:sz="2" w:space="10" w:shadow="1"/>
        <w:right w:val="single" w:color="418AB3" w:themeColor="accent1" w:sz="2" w:space="10" w:shadow="1"/>
      </w:pBdr>
      <w:ind w:left="1152" w:right="1152"/>
    </w:pPr>
    <w:rPr>
      <w:i/>
      <w:iCs/>
      <w:color w:val="418AB3" w:themeColor="accent1"/>
    </w:rPr>
  </w:style>
  <w:style w:type="paragraph" w:styleId="BodyText">
    <w:name w:val="Body Text"/>
    <w:basedOn w:val="Normal"/>
    <w:link w:val="BodyTextChar"/>
    <w:uiPriority w:val="11"/>
    <w:semiHidden/>
    <w:unhideWhenUsed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11"/>
    <w:semiHidden/>
    <w:rPr>
      <w:sz w:val="20"/>
    </w:rPr>
  </w:style>
  <w:style w:type="paragraph" w:styleId="BodyText2">
    <w:name w:val="Body Text 2"/>
    <w:basedOn w:val="Normal"/>
    <w:link w:val="BodyText2Char"/>
    <w:uiPriority w:val="11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uiPriority w:val="11"/>
    <w:semiHidden/>
    <w:unhideWhenUsed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11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11"/>
    <w:semiHidden/>
    <w:unhideWhenUsed/>
    <w:pPr>
      <w:spacing w:after="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11"/>
    <w:semiHidden/>
    <w:rPr>
      <w:sz w:val="20"/>
    </w:rPr>
  </w:style>
  <w:style w:type="character" w:styleId="BodyText2Char" w:customStyle="1">
    <w:name w:val="Body Text 2 Char"/>
    <w:basedOn w:val="DefaultParagraphFont"/>
    <w:link w:val="BodyText2"/>
    <w:uiPriority w:val="11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uiPriority w:val="11"/>
    <w:semiHidden/>
    <w:unhideWhenUsed/>
    <w:pPr>
      <w:spacing w:after="0"/>
      <w:ind w:firstLine="360"/>
    </w:pPr>
  </w:style>
  <w:style w:type="character" w:styleId="BodyTextFirstIndent2Char" w:customStyle="1">
    <w:name w:val="Body Text First Indent 2 Char"/>
    <w:basedOn w:val="BodyText2Char"/>
    <w:link w:val="BodyTextFirstIndent2"/>
    <w:uiPriority w:val="11"/>
    <w:semiHidden/>
    <w:rPr>
      <w:sz w:val="20"/>
    </w:rPr>
  </w:style>
  <w:style w:type="paragraph" w:styleId="BodyTextIndent2">
    <w:name w:val="Body Text Indent 2"/>
    <w:basedOn w:val="Normal"/>
    <w:link w:val="BodyTextIndent2Char"/>
    <w:uiPriority w:val="11"/>
    <w:semiHidden/>
    <w:unhideWhenUsed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11"/>
    <w:semiHidden/>
    <w:rPr>
      <w:sz w:val="20"/>
    </w:rPr>
  </w:style>
  <w:style w:type="paragraph" w:styleId="BodyTextIndent3">
    <w:name w:val="Body Text Indent 3"/>
    <w:basedOn w:val="Normal"/>
    <w:link w:val="BodyTextIndent3Char"/>
    <w:uiPriority w:val="11"/>
    <w:semiHidden/>
    <w:unhideWhenUsed/>
    <w:pPr>
      <w:spacing w:after="120"/>
      <w:ind w:left="360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11"/>
    <w:semiHidden/>
    <w:rPr>
      <w:sz w:val="16"/>
      <w:szCs w:val="16"/>
    </w:rPr>
  </w:style>
  <w:style w:type="paragraph" w:styleId="Caption">
    <w:name w:val="caption"/>
    <w:basedOn w:val="Normal"/>
    <w:uiPriority w:val="3"/>
    <w:qFormat/>
    <w:pPr>
      <w:spacing w:line="264" w:lineRule="auto"/>
    </w:pPr>
    <w:rPr>
      <w:b/>
      <w:bCs/>
      <w:color w:val="595959" w:themeColor="text1" w:themeTint="A6"/>
    </w:rPr>
  </w:style>
  <w:style w:type="paragraph" w:styleId="Closing">
    <w:name w:val="Closing"/>
    <w:basedOn w:val="Normal"/>
    <w:link w:val="ClosingChar"/>
    <w:uiPriority w:val="11"/>
    <w:semiHidden/>
    <w:unhideWhenUsed/>
    <w:pPr>
      <w:ind w:left="4320"/>
    </w:pPr>
  </w:style>
  <w:style w:type="character" w:styleId="ClosingChar" w:customStyle="1">
    <w:name w:val="Closing Char"/>
    <w:basedOn w:val="DefaultParagraphFont"/>
    <w:link w:val="Closing"/>
    <w:uiPriority w:val="11"/>
    <w:semiHidden/>
    <w:rPr>
      <w:sz w:val="20"/>
    </w:rPr>
  </w:style>
  <w:style w:type="paragraph" w:styleId="CommentText">
    <w:name w:val="annotation text"/>
    <w:basedOn w:val="Normal"/>
    <w:link w:val="CommentTextChar"/>
    <w:uiPriority w:val="11"/>
    <w:semiHidden/>
    <w:unhideWhenUsed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11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11"/>
    <w:semiHidden/>
    <w:unhideWhenUsed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11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11"/>
    <w:semiHidden/>
    <w:unhideWhenUsed/>
  </w:style>
  <w:style w:type="character" w:styleId="DateChar" w:customStyle="1">
    <w:name w:val="Date Char"/>
    <w:basedOn w:val="DefaultParagraphFont"/>
    <w:link w:val="Date"/>
    <w:uiPriority w:val="11"/>
    <w:semiHidden/>
    <w:rPr>
      <w:sz w:val="20"/>
    </w:rPr>
  </w:style>
  <w:style w:type="paragraph" w:styleId="DocumentMap">
    <w:name w:val="Document Map"/>
    <w:basedOn w:val="Normal"/>
    <w:link w:val="DocumentMapChar"/>
    <w:uiPriority w:val="11"/>
    <w:semiHidden/>
    <w:unhideWhenUsed/>
    <w:rPr>
      <w:rFonts w:ascii="Tahoma" w:hAnsi="Tahoma" w:cs="Tahoma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uiPriority w:val="11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11"/>
    <w:semiHidden/>
    <w:unhideWhenUsed/>
  </w:style>
  <w:style w:type="character" w:styleId="E-mailSignatureChar" w:customStyle="1">
    <w:name w:val="E-mail Signature Char"/>
    <w:basedOn w:val="DefaultParagraphFont"/>
    <w:link w:val="E-mailSignature"/>
    <w:uiPriority w:val="11"/>
    <w:semiHidden/>
    <w:rPr>
      <w:sz w:val="20"/>
    </w:rPr>
  </w:style>
  <w:style w:type="paragraph" w:styleId="EndnoteText">
    <w:name w:val="endnote text"/>
    <w:basedOn w:val="Normal"/>
    <w:link w:val="EndnoteTextChar"/>
    <w:uiPriority w:val="11"/>
    <w:semiHidden/>
    <w:unhideWhenUsed/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11"/>
    <w:semiHidden/>
    <w:rPr>
      <w:sz w:val="20"/>
      <w:szCs w:val="20"/>
    </w:rPr>
  </w:style>
  <w:style w:type="paragraph" w:styleId="EnvelopeAddress">
    <w:name w:val="envelope address"/>
    <w:basedOn w:val="Normal"/>
    <w:uiPriority w:val="11"/>
    <w:semiHidden/>
    <w:unhideWhenUsed/>
    <w:pPr>
      <w:framePr w:w="7920" w:h="1980" w:hSpace="180" w:wrap="auto" w:hAnchor="page" w:xAlign="center" w:yAlign="bottom" w:hRule="exact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11"/>
    <w:semiHidden/>
    <w:unhideWhenUsed/>
    <w:rPr>
      <w:rFonts w:asciiTheme="majorHAnsi" w:hAnsiTheme="majorHAnsi" w:eastAsiaTheme="majorEastAsia" w:cstheme="majorBidi"/>
      <w:szCs w:val="20"/>
    </w:r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paragraph" w:styleId="FootnoteText">
    <w:name w:val="footnote text"/>
    <w:basedOn w:val="Normal"/>
    <w:link w:val="FootnoteTextChar"/>
    <w:uiPriority w:val="11"/>
    <w:semiHidden/>
    <w:unhideWhenUsed/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11"/>
    <w:semiHidden/>
    <w:rPr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styleId="Heading3Char" w:customStyle="1">
    <w:name w:val="Heading 3 Char"/>
    <w:basedOn w:val="DefaultParagraphFont"/>
    <w:link w:val="Heading3"/>
    <w:uiPriority w:val="9"/>
    <w:semiHidden/>
    <w:rPr>
      <w:rFonts w:asciiTheme="majorHAnsi" w:hAnsiTheme="majorHAnsi" w:eastAsiaTheme="majorEastAsia" w:cstheme="majorBidi"/>
      <w:b/>
      <w:bCs/>
      <w:color w:val="418AB3" w:themeColor="accent1"/>
    </w:rPr>
  </w:style>
  <w:style w:type="character" w:styleId="Heading4Char" w:customStyle="1">
    <w:name w:val="Heading 4 Char"/>
    <w:basedOn w:val="DefaultParagraphFont"/>
    <w:link w:val="Heading4"/>
    <w:uiPriority w:val="9"/>
    <w:semiHidden/>
    <w:rPr>
      <w:rFonts w:asciiTheme="majorHAnsi" w:hAnsiTheme="majorHAnsi" w:eastAsiaTheme="majorEastAsia" w:cstheme="majorBidi"/>
      <w:b/>
      <w:bCs/>
      <w:i/>
      <w:iCs/>
      <w:color w:val="418AB3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Pr>
      <w:rFonts w:asciiTheme="majorHAnsi" w:hAnsiTheme="majorHAnsi" w:eastAsiaTheme="majorEastAsia" w:cstheme="majorBidi"/>
      <w:color w:val="204458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Pr>
      <w:rFonts w:asciiTheme="majorHAnsi" w:hAnsiTheme="majorHAnsi" w:eastAsiaTheme="majorEastAsia" w:cstheme="majorBidi"/>
      <w:i/>
      <w:iCs/>
      <w:color w:val="204458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Pr>
      <w:rFonts w:asciiTheme="majorHAnsi" w:hAnsiTheme="majorHAnsi" w:eastAsiaTheme="majorEastAsia" w:cstheme="majorBidi"/>
      <w:color w:val="404040" w:themeColor="text1" w:themeTint="BF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Pr>
      <w:rFonts w:asciiTheme="majorHAnsi" w:hAnsiTheme="majorHAnsi" w:eastAsiaTheme="majorEastAsia" w:cstheme="majorBidi"/>
      <w:i/>
      <w:iCs/>
      <w:color w:val="404040" w:themeColor="text1" w:themeTint="BF"/>
      <w:szCs w:val="20"/>
    </w:rPr>
  </w:style>
  <w:style w:type="paragraph" w:styleId="HTMLAddress">
    <w:name w:val="HTML Address"/>
    <w:basedOn w:val="Normal"/>
    <w:link w:val="HTMLAddressChar"/>
    <w:uiPriority w:val="11"/>
    <w:semiHidden/>
    <w:unhideWhenUsed/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11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uiPriority w:val="11"/>
    <w:semiHidden/>
    <w:unhideWhenUsed/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11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11"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uiPriority w:val="11"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uiPriority w:val="11"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uiPriority w:val="11"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uiPriority w:val="11"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uiPriority w:val="11"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uiPriority w:val="11"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uiPriority w:val="11"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uiPriority w:val="11"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uiPriority w:val="11"/>
    <w:semiHidden/>
    <w:unhideWhenUsed/>
    <w:rPr>
      <w:rFonts w:asciiTheme="majorHAnsi" w:hAnsiTheme="majorHAnsi" w:eastAsiaTheme="majorEastAsia" w:cstheme="majorBidi"/>
      <w:b/>
      <w:bCs/>
    </w:rPr>
  </w:style>
  <w:style w:type="paragraph" w:styleId="List">
    <w:name w:val="List"/>
    <w:basedOn w:val="Normal"/>
    <w:uiPriority w:val="11"/>
    <w:semiHidden/>
    <w:unhideWhenUsed/>
    <w:pPr>
      <w:ind w:left="360" w:hanging="360"/>
      <w:contextualSpacing/>
    </w:pPr>
  </w:style>
  <w:style w:type="paragraph" w:styleId="List2">
    <w:name w:val="List 2"/>
    <w:basedOn w:val="Normal"/>
    <w:uiPriority w:val="11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11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11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11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uiPriority w:val="11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11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11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11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11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11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11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11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11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11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11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11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11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11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uiPriority w:val="11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11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11"/>
    <w:semiHidden/>
    <w:unhideWhenUsed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Theme="majorHAnsi" w:hAnsiTheme="majorHAnsi" w:eastAsiaTheme="majorEastAsia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11"/>
    <w:semiHidden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11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11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11"/>
    <w:semiHidden/>
    <w:unhideWhenUsed/>
  </w:style>
  <w:style w:type="character" w:styleId="NoteHeadingChar" w:customStyle="1">
    <w:name w:val="Note Heading Char"/>
    <w:basedOn w:val="DefaultParagraphFont"/>
    <w:link w:val="NoteHeading"/>
    <w:uiPriority w:val="11"/>
    <w:semiHidden/>
    <w:rPr>
      <w:sz w:val="20"/>
    </w:rPr>
  </w:style>
  <w:style w:type="paragraph" w:styleId="PlainText">
    <w:name w:val="Plain Text"/>
    <w:basedOn w:val="Normal"/>
    <w:link w:val="PlainTextChar"/>
    <w:uiPriority w:val="11"/>
    <w:semiHidden/>
    <w:unhideWhenUsed/>
    <w:rPr>
      <w:rFonts w:ascii="Consolas" w:hAnsi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11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11"/>
    <w:semiHidden/>
    <w:unhideWhenUsed/>
  </w:style>
  <w:style w:type="character" w:styleId="SalutationChar" w:customStyle="1">
    <w:name w:val="Salutation Char"/>
    <w:basedOn w:val="DefaultParagraphFont"/>
    <w:link w:val="Salutation"/>
    <w:uiPriority w:val="11"/>
    <w:semiHidden/>
    <w:rPr>
      <w:sz w:val="20"/>
    </w:rPr>
  </w:style>
  <w:style w:type="paragraph" w:styleId="Signature">
    <w:name w:val="Signature"/>
    <w:basedOn w:val="Normal"/>
    <w:link w:val="SignatureChar"/>
    <w:uiPriority w:val="11"/>
    <w:semiHidden/>
    <w:unhideWhenUsed/>
    <w:pPr>
      <w:ind w:left="4320"/>
    </w:pPr>
  </w:style>
  <w:style w:type="character" w:styleId="SignatureChar" w:customStyle="1">
    <w:name w:val="Signature Char"/>
    <w:basedOn w:val="DefaultParagraphFont"/>
    <w:link w:val="Signature"/>
    <w:uiPriority w:val="11"/>
    <w:semiHidden/>
    <w:rPr>
      <w:sz w:val="20"/>
    </w:rPr>
  </w:style>
  <w:style w:type="paragraph" w:styleId="TableofAuthorities">
    <w:name w:val="table of authorities"/>
    <w:basedOn w:val="Normal"/>
    <w:next w:val="Normal"/>
    <w:uiPriority w:val="11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uiPriority w:val="11"/>
    <w:semiHidden/>
    <w:unhideWhenUsed/>
  </w:style>
  <w:style w:type="paragraph" w:styleId="TOAHeading">
    <w:name w:val="toa heading"/>
    <w:basedOn w:val="Normal"/>
    <w:next w:val="Normal"/>
    <w:uiPriority w:val="11"/>
    <w:semiHidden/>
    <w:unhideWhenUsed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11"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11"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11"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11"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11"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11"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11"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11"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11"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uiPriority w:val="11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Events-Dark" w:customStyle="1">
    <w:name w:val="Events - Dark"/>
    <w:basedOn w:val="Normal"/>
    <w:uiPriority w:val="5"/>
    <w:qFormat/>
    <w:pPr>
      <w:spacing w:before="60" w:after="60" w:line="264" w:lineRule="auto"/>
    </w:pPr>
    <w:rPr>
      <w:b/>
      <w:color w:val="B0D0E2" w:themeColor="accent1" w:themeTint="66"/>
    </w:rPr>
  </w:style>
  <w:style w:type="paragraph" w:styleId="NoSpacing">
    <w:name w:val="No Spacing"/>
    <w:uiPriority w:val="98"/>
    <w:qFormat/>
    <w:pPr>
      <w:spacing w:before="0" w:after="0"/>
    </w:pPr>
  </w:style>
  <w:style w:type="character" w:styleId="FooterChar" w:customStyle="1">
    <w:name w:val="Footer Char"/>
    <w:basedOn w:val="DefaultParagraphFont"/>
    <w:link w:val="Footer"/>
    <w:uiPriority w:val="99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8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3.jpeg" Id="rId11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microsoft.com/office/2007/relationships/hdphoto" Target="media/hdphoto1.wdp" Id="rId9" /><Relationship Type="http://schemas.openxmlformats.org/officeDocument/2006/relationships/theme" Target="theme/theme1.xml" Id="rId14" /><Relationship Type="http://schemas.openxmlformats.org/officeDocument/2006/relationships/image" Target="/media/image5.png" Id="R5244b5315f1e4dd3" /><Relationship Type="http://schemas.openxmlformats.org/officeDocument/2006/relationships/header" Target="header.xml" Id="R661f8830bbdd4308" /><Relationship Type="http://schemas.openxmlformats.org/officeDocument/2006/relationships/footer" Target="footer.xml" Id="R57f8483ae8be4b60" /><Relationship Type="http://schemas.openxmlformats.org/officeDocument/2006/relationships/image" Target="/media/image4.png" Id="Redc2c9f19c78430e" /><Relationship Type="http://schemas.openxmlformats.org/officeDocument/2006/relationships/image" Target="/media/image6.png" Id="Rb1aac5706c1146e3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icoll\AppData\Roaming\Microsoft\Templates\Event%20calendar.dotm" TargetMode="External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DB4AC-7CF5-4F8D-8738-A788DE72DF3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Event calendar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Kate Nicoll</dc:creator>
  <keywords/>
  <dc:description/>
  <lastModifiedBy>CJ Odlin</lastModifiedBy>
  <revision>24</revision>
  <lastPrinted>2021-11-23T17:57:00.0000000Z</lastPrinted>
  <dcterms:created xsi:type="dcterms:W3CDTF">2022-05-23T17:24:00.0000000Z</dcterms:created>
  <dcterms:modified xsi:type="dcterms:W3CDTF">2025-10-23T16:56:42.3788529Z</dcterms:modified>
  <category/>
</coreProperties>
</file>